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425C" w14:textId="4F2D1115" w:rsidR="0025570E" w:rsidRPr="00E60A91" w:rsidRDefault="000852DE" w:rsidP="00C66834">
      <w:pPr>
        <w:pStyle w:val="Title"/>
      </w:pPr>
      <w:r>
        <w:t>Alan Wolfe</w:t>
      </w:r>
    </w:p>
    <w:p w14:paraId="1EAD782C" w14:textId="58FC0367" w:rsidR="00655012" w:rsidRPr="00E60A91" w:rsidRDefault="00842B8C" w:rsidP="00C66834">
      <w:pPr>
        <w:pStyle w:val="Subtitle"/>
        <w:rPr>
          <w:lang w:val="en-US"/>
        </w:rPr>
      </w:pPr>
      <w:r>
        <w:rPr>
          <w:lang w:val="en-US"/>
        </w:rPr>
        <w:t xml:space="preserve">Game </w:t>
      </w:r>
      <w:r w:rsidR="000852DE">
        <w:rPr>
          <w:lang w:val="en-US"/>
        </w:rPr>
        <w:t>Engine Programmer &amp; Graphics Researcher</w:t>
      </w:r>
    </w:p>
    <w:p w14:paraId="7FE80506" w14:textId="14FEE8DE" w:rsidR="00C66834" w:rsidRPr="00E60A91" w:rsidRDefault="000852DE" w:rsidP="00D60F63">
      <w:pPr>
        <w:pStyle w:val="ContactInfo"/>
        <w:rPr>
          <w:lang w:val="en-US"/>
        </w:rPr>
      </w:pPr>
      <w:r>
        <w:rPr>
          <w:lang w:val="en-US"/>
        </w:rPr>
        <w:t>(949)547-3382</w:t>
      </w:r>
      <w:r w:rsidR="006B055A" w:rsidRPr="006B055A">
        <w:rPr>
          <w:lang w:val="en-US"/>
        </w:rPr>
        <w:t xml:space="preserve"> | </w:t>
      </w:r>
      <w:r>
        <w:rPr>
          <w:lang w:val="en-US"/>
        </w:rPr>
        <w:t>alan.wolfe@gmail.com</w:t>
      </w:r>
      <w:r w:rsidR="006B055A" w:rsidRPr="006B055A">
        <w:rPr>
          <w:lang w:val="en-US"/>
        </w:rPr>
        <w:t xml:space="preserve"> | </w:t>
      </w:r>
      <w:r>
        <w:rPr>
          <w:lang w:val="en-US"/>
        </w:rPr>
        <w:t>San Clemente, CA</w:t>
      </w:r>
    </w:p>
    <w:p w14:paraId="0315BD9B" w14:textId="77777777" w:rsidR="00DC3F0E" w:rsidRPr="00E60A91" w:rsidRDefault="00DC3F0E" w:rsidP="00E60A91">
      <w:pPr>
        <w:pStyle w:val="Space"/>
      </w:pPr>
    </w:p>
    <w:p w14:paraId="0AFD7341" w14:textId="22E9D84D" w:rsidR="000852DE" w:rsidRDefault="000852DE" w:rsidP="00E60A91">
      <w:pPr>
        <w:pStyle w:val="Heading1"/>
      </w:pPr>
      <w:r>
        <w:t>Websites</w:t>
      </w:r>
    </w:p>
    <w:p w14:paraId="3D205E06" w14:textId="4BFA66B1" w:rsidR="000852DE" w:rsidRDefault="000852DE" w:rsidP="000852DE">
      <w:r>
        <w:t xml:space="preserve">Technical Blog </w:t>
      </w:r>
      <w:hyperlink r:id="rId9" w:history="1">
        <w:r w:rsidRPr="00390342">
          <w:rPr>
            <w:rStyle w:val="Hyperlink"/>
          </w:rPr>
          <w:t>https://blog.demofox.org/</w:t>
        </w:r>
      </w:hyperlink>
    </w:p>
    <w:p w14:paraId="1ACB6DA2" w14:textId="406117A5" w:rsidR="000852DE" w:rsidRDefault="000852DE" w:rsidP="000852DE">
      <w:r>
        <w:t xml:space="preserve">ORCID </w:t>
      </w:r>
      <w:hyperlink r:id="rId10" w:history="1">
        <w:r w:rsidRPr="00390342">
          <w:rPr>
            <w:rStyle w:val="Hyperlink"/>
          </w:rPr>
          <w:t>https://orcid.org/0000-0001-9100-4928</w:t>
        </w:r>
      </w:hyperlink>
    </w:p>
    <w:p w14:paraId="234E8D77" w14:textId="56DC076C" w:rsidR="000852DE" w:rsidRDefault="000852DE" w:rsidP="000852DE">
      <w:r>
        <w:t xml:space="preserve">GitHub </w:t>
      </w:r>
      <w:hyperlink r:id="rId11" w:history="1">
        <w:r w:rsidRPr="00390342">
          <w:rPr>
            <w:rStyle w:val="Hyperlink"/>
          </w:rPr>
          <w:t>https://github.com/atrix256/</w:t>
        </w:r>
      </w:hyperlink>
    </w:p>
    <w:p w14:paraId="747C53D4" w14:textId="0526E8E3" w:rsidR="000852DE" w:rsidRPr="000852DE" w:rsidRDefault="000852DE" w:rsidP="000852DE">
      <w:r w:rsidRPr="000852DE">
        <w:t xml:space="preserve">Gigi Rapid Graphics R&amp;D Platform </w:t>
      </w:r>
      <w:hyperlink r:id="rId12" w:history="1">
        <w:r w:rsidRPr="00390342">
          <w:rPr>
            <w:rStyle w:val="Hyperlink"/>
          </w:rPr>
          <w:t>https://github.com/electronicarts/gigi</w:t>
        </w:r>
      </w:hyperlink>
    </w:p>
    <w:p w14:paraId="474B4071" w14:textId="77777777" w:rsidR="000852DE" w:rsidRPr="000852DE" w:rsidRDefault="000852DE" w:rsidP="000852DE"/>
    <w:p w14:paraId="741791B0" w14:textId="71013CDE" w:rsidR="00201BAD" w:rsidRPr="00E60A91" w:rsidRDefault="000852DE" w:rsidP="00E60A91">
      <w:pPr>
        <w:pStyle w:val="Heading1"/>
      </w:pPr>
      <w:r>
        <w:t>Professional Summary</w:t>
      </w:r>
    </w:p>
    <w:p w14:paraId="6AB41E01" w14:textId="53A1DFC7" w:rsidR="000852DE" w:rsidRPr="000852DE" w:rsidRDefault="000852DE" w:rsidP="000852DE">
      <w:pPr>
        <w:pStyle w:val="Space"/>
      </w:pPr>
      <w:r w:rsidRPr="000852DE">
        <w:t>A game engine programmer and graphics researcher with 25 years of experience.</w:t>
      </w:r>
    </w:p>
    <w:p w14:paraId="1AEFF065" w14:textId="0829D09E" w:rsidR="000852DE" w:rsidRPr="000852DE" w:rsidRDefault="000852DE" w:rsidP="000852DE">
      <w:pPr>
        <w:pStyle w:val="Space"/>
      </w:pPr>
      <w:r w:rsidRPr="000852DE">
        <w:t xml:space="preserve">I've been a generalist, </w:t>
      </w:r>
      <w:r w:rsidR="009622DA">
        <w:t xml:space="preserve">and </w:t>
      </w:r>
      <w:r w:rsidRPr="000852DE">
        <w:t xml:space="preserve">have also held </w:t>
      </w:r>
      <w:r w:rsidR="009622DA">
        <w:t>specialist</w:t>
      </w:r>
      <w:r w:rsidRPr="000852DE">
        <w:t xml:space="preserve"> </w:t>
      </w:r>
      <w:r w:rsidR="000D4F62">
        <w:t>roles</w:t>
      </w:r>
      <w:r w:rsidRPr="000852DE">
        <w:t xml:space="preserve"> in graphics, audio / DSP, skeletal animation</w:t>
      </w:r>
      <w:r>
        <w:t>,</w:t>
      </w:r>
      <w:r w:rsidRPr="000852DE">
        <w:t xml:space="preserve"> and online engineering.</w:t>
      </w:r>
    </w:p>
    <w:p w14:paraId="01E618FA" w14:textId="6F9EBACF" w:rsidR="000852DE" w:rsidRPr="000852DE" w:rsidRDefault="000852DE" w:rsidP="000852DE">
      <w:pPr>
        <w:pStyle w:val="Space"/>
      </w:pPr>
      <w:r w:rsidRPr="000852DE">
        <w:t>As a researcher</w:t>
      </w:r>
      <w:r>
        <w:t xml:space="preserve">, </w:t>
      </w:r>
      <w:r w:rsidRPr="000852DE">
        <w:t xml:space="preserve">I have </w:t>
      </w:r>
      <w:r w:rsidR="009622DA">
        <w:t>three</w:t>
      </w:r>
      <w:r w:rsidRPr="000852DE">
        <w:t xml:space="preserve"> </w:t>
      </w:r>
      <w:r w:rsidR="0047069F">
        <w:t>papers published, two of which I am the first author of. I also have two patents</w:t>
      </w:r>
      <w:r w:rsidRPr="000852DE">
        <w:t xml:space="preserve"> </w:t>
      </w:r>
      <w:r>
        <w:t xml:space="preserve">and </w:t>
      </w:r>
      <w:r w:rsidRPr="000852DE">
        <w:t xml:space="preserve">several </w:t>
      </w:r>
      <w:r>
        <w:t xml:space="preserve">technical </w:t>
      </w:r>
      <w:r w:rsidRPr="000852DE">
        <w:t>video presentations</w:t>
      </w:r>
      <w:r>
        <w:t xml:space="preserve"> </w:t>
      </w:r>
      <w:r w:rsidRPr="000852DE">
        <w:t>and articles.</w:t>
      </w:r>
    </w:p>
    <w:p w14:paraId="7358F0D4" w14:textId="54A7C5D0" w:rsidR="000852DE" w:rsidRDefault="000852DE" w:rsidP="000852DE">
      <w:pPr>
        <w:pStyle w:val="Space"/>
      </w:pPr>
      <w:r w:rsidRPr="000852DE">
        <w:t xml:space="preserve">I created the </w:t>
      </w:r>
      <w:r>
        <w:t>open-sourced rapid graphics research and development platform Gigi and have a reputation in game dev as "The Blue Noise Guy" for my work promoting and advancing better sampling for low sample count real-time</w:t>
      </w:r>
      <w:r w:rsidRPr="000852DE">
        <w:t xml:space="preserve"> rendering.</w:t>
      </w:r>
    </w:p>
    <w:p w14:paraId="4D415C6A" w14:textId="77777777" w:rsidR="001025E1" w:rsidRDefault="001025E1" w:rsidP="000852DE">
      <w:pPr>
        <w:pStyle w:val="Space"/>
      </w:pPr>
    </w:p>
    <w:p w14:paraId="152D2093" w14:textId="10A1FFE7" w:rsidR="000852DE" w:rsidRDefault="000852DE" w:rsidP="000852DE">
      <w:pPr>
        <w:pStyle w:val="Heading1"/>
      </w:pPr>
      <w: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5"/>
      </w:tblGrid>
      <w:tr w:rsidR="000852DE" w14:paraId="2F002500" w14:textId="77777777" w:rsidTr="009622DA">
        <w:tc>
          <w:tcPr>
            <w:tcW w:w="3685" w:type="dxa"/>
          </w:tcPr>
          <w:p w14:paraId="2697125A" w14:textId="77777777" w:rsidR="000852DE" w:rsidRDefault="000852DE" w:rsidP="000852DE">
            <w:pPr>
              <w:numPr>
                <w:ilvl w:val="0"/>
                <w:numId w:val="8"/>
              </w:numPr>
              <w:spacing w:line="259" w:lineRule="auto"/>
            </w:pPr>
            <w:r w:rsidRPr="000852DE">
              <w:t>C++ Game Programming</w:t>
            </w:r>
          </w:p>
          <w:p w14:paraId="2448A796" w14:textId="77777777" w:rsidR="009622DA" w:rsidRDefault="009622DA" w:rsidP="000852DE">
            <w:pPr>
              <w:numPr>
                <w:ilvl w:val="0"/>
                <w:numId w:val="8"/>
              </w:numPr>
              <w:spacing w:line="259" w:lineRule="auto"/>
            </w:pPr>
            <w:r w:rsidRPr="000852DE">
              <w:t>Graphics Programming</w:t>
            </w:r>
          </w:p>
          <w:p w14:paraId="48B9B027" w14:textId="77777777" w:rsidR="009622DA" w:rsidRDefault="009622DA" w:rsidP="000852DE">
            <w:pPr>
              <w:numPr>
                <w:ilvl w:val="0"/>
                <w:numId w:val="8"/>
              </w:numPr>
              <w:spacing w:line="259" w:lineRule="auto"/>
            </w:pPr>
            <w:r w:rsidRPr="000852DE">
              <w:t>Applied Research</w:t>
            </w:r>
          </w:p>
          <w:p w14:paraId="635DE4A7" w14:textId="77777777" w:rsidR="009622DA" w:rsidRDefault="009622DA" w:rsidP="000852DE">
            <w:pPr>
              <w:numPr>
                <w:ilvl w:val="0"/>
                <w:numId w:val="8"/>
              </w:numPr>
              <w:spacing w:line="259" w:lineRule="auto"/>
            </w:pPr>
            <w:r>
              <w:t>Algorithmic Creativity</w:t>
            </w:r>
          </w:p>
          <w:p w14:paraId="4D433892" w14:textId="21547997" w:rsidR="00ED0398" w:rsidRDefault="00ED0398" w:rsidP="000852DE">
            <w:pPr>
              <w:numPr>
                <w:ilvl w:val="0"/>
                <w:numId w:val="8"/>
              </w:numPr>
              <w:spacing w:line="259" w:lineRule="auto"/>
            </w:pPr>
            <w:r>
              <w:t xml:space="preserve">ML </w:t>
            </w:r>
            <w:r w:rsidR="0047069F">
              <w:t xml:space="preserve">Basics - </w:t>
            </w:r>
            <w:r>
              <w:t xml:space="preserve">backprop / </w:t>
            </w:r>
            <w:r w:rsidR="0047069F">
              <w:t xml:space="preserve">auto. </w:t>
            </w:r>
            <w:r w:rsidR="006D58EF">
              <w:t>d</w:t>
            </w:r>
            <w:r w:rsidR="0047069F">
              <w:t xml:space="preserve">iff. / </w:t>
            </w:r>
            <w:r>
              <w:t>MLP / CNNs</w:t>
            </w:r>
            <w:r w:rsidR="00A21917">
              <w:t xml:space="preserve"> / Op</w:t>
            </w:r>
            <w:r w:rsidR="000E6ECE">
              <w:t>t</w:t>
            </w:r>
            <w:r w:rsidR="00A21917">
              <w:t>imal transport</w:t>
            </w:r>
          </w:p>
        </w:tc>
        <w:tc>
          <w:tcPr>
            <w:tcW w:w="5665" w:type="dxa"/>
          </w:tcPr>
          <w:p w14:paraId="11B5465D" w14:textId="77777777" w:rsidR="000852DE" w:rsidRDefault="001025E1" w:rsidP="000852DE">
            <w:pPr>
              <w:numPr>
                <w:ilvl w:val="0"/>
                <w:numId w:val="8"/>
              </w:numPr>
              <w:spacing w:line="259" w:lineRule="auto"/>
            </w:pPr>
            <w:r w:rsidRPr="000852DE">
              <w:t xml:space="preserve">Engine </w:t>
            </w:r>
            <w:r>
              <w:t xml:space="preserve">&amp; Software </w:t>
            </w:r>
            <w:r w:rsidRPr="000852DE">
              <w:t>Architecture</w:t>
            </w:r>
          </w:p>
          <w:p w14:paraId="230E426B" w14:textId="65AE1C0D" w:rsidR="009622DA" w:rsidRDefault="009622DA" w:rsidP="000852DE">
            <w:pPr>
              <w:numPr>
                <w:ilvl w:val="0"/>
                <w:numId w:val="8"/>
              </w:numPr>
              <w:spacing w:line="259" w:lineRule="auto"/>
            </w:pPr>
            <w:r w:rsidRPr="000852DE">
              <w:t>Python / Javascript / WebGPU / DX12 / x86 Assembly / Latex</w:t>
            </w:r>
            <w:r>
              <w:t xml:space="preserve"> / </w:t>
            </w:r>
            <w:r w:rsidR="0047069F">
              <w:t>Slang / …</w:t>
            </w:r>
          </w:p>
          <w:p w14:paraId="530676D0" w14:textId="77777777" w:rsidR="009622DA" w:rsidRDefault="009622DA" w:rsidP="000852DE">
            <w:pPr>
              <w:numPr>
                <w:ilvl w:val="0"/>
                <w:numId w:val="8"/>
              </w:numPr>
              <w:spacing w:line="259" w:lineRule="auto"/>
            </w:pPr>
            <w:r w:rsidRPr="000852DE">
              <w:t>Mentorship &amp; Leading Small Teams</w:t>
            </w:r>
          </w:p>
          <w:p w14:paraId="26DE08B1" w14:textId="389D7E39" w:rsidR="003C054A" w:rsidRDefault="00ED0398" w:rsidP="000852DE">
            <w:pPr>
              <w:numPr>
                <w:ilvl w:val="0"/>
                <w:numId w:val="8"/>
              </w:numPr>
              <w:spacing w:line="259" w:lineRule="auto"/>
            </w:pPr>
            <w:r>
              <w:t>Interest in exotic computation like quantum computing and homomorphic encryption</w:t>
            </w:r>
          </w:p>
        </w:tc>
      </w:tr>
    </w:tbl>
    <w:p w14:paraId="08EF4C35" w14:textId="77777777" w:rsidR="00E60A91" w:rsidRPr="00E60A91" w:rsidRDefault="00E60A91" w:rsidP="00E60A91">
      <w:pPr>
        <w:pStyle w:val="Space"/>
      </w:pPr>
    </w:p>
    <w:p w14:paraId="5F4B3FE7" w14:textId="77777777" w:rsidR="00E60A91" w:rsidRPr="00E60A91" w:rsidRDefault="00E60A91" w:rsidP="00E60A91">
      <w:pPr>
        <w:pStyle w:val="Heading1"/>
      </w:pPr>
      <w:r w:rsidRPr="00E60A91">
        <w:t>Work Experience</w:t>
      </w:r>
    </w:p>
    <w:p w14:paraId="5C86CBFD" w14:textId="77777777" w:rsidR="00ED268C" w:rsidRDefault="00ED268C" w:rsidP="00E60A91">
      <w:pPr>
        <w:pStyle w:val="Heading2"/>
        <w:rPr>
          <w:lang w:val="en-US"/>
        </w:rPr>
      </w:pPr>
    </w:p>
    <w:p w14:paraId="64DF7907" w14:textId="4384E660" w:rsidR="00E60A91" w:rsidRPr="00E60A91" w:rsidRDefault="00ED268C" w:rsidP="00E60A91">
      <w:pPr>
        <w:pStyle w:val="Heading2"/>
        <w:rPr>
          <w:lang w:val="en-US"/>
        </w:rPr>
      </w:pPr>
      <w:r>
        <w:rPr>
          <w:lang w:val="en-US"/>
        </w:rPr>
        <w:t>Senior Rendering Engineer II, SEED, Electronic Arts</w:t>
      </w:r>
      <w:r w:rsidR="006B055A" w:rsidRPr="006B055A">
        <w:rPr>
          <w:lang w:val="en-US"/>
        </w:rPr>
        <w:tab/>
        <w:t>20</w:t>
      </w:r>
      <w:r>
        <w:rPr>
          <w:lang w:val="en-US"/>
        </w:rPr>
        <w:t>22</w:t>
      </w:r>
      <w:r w:rsidR="006B055A" w:rsidRPr="006B055A">
        <w:rPr>
          <w:lang w:val="en-US"/>
        </w:rPr>
        <w:t xml:space="preserve"> - present</w:t>
      </w:r>
    </w:p>
    <w:p w14:paraId="48A100E3" w14:textId="759A153A" w:rsidR="00ED268C" w:rsidRDefault="00ED268C" w:rsidP="00ED268C">
      <w:pPr>
        <w:pStyle w:val="ListBullet"/>
        <w:numPr>
          <w:ilvl w:val="0"/>
          <w:numId w:val="0"/>
        </w:numPr>
      </w:pPr>
      <w:r w:rsidRPr="00ED268C">
        <w:t>Self</w:t>
      </w:r>
      <w:r w:rsidR="005771E3">
        <w:t>-</w:t>
      </w:r>
      <w:r w:rsidR="0047069F">
        <w:t>led</w:t>
      </w:r>
      <w:r w:rsidR="005771E3">
        <w:t xml:space="preserve"> </w:t>
      </w:r>
      <w:r w:rsidRPr="00ED268C">
        <w:t xml:space="preserve">research within the future graphics team of SEED, </w:t>
      </w:r>
      <w:r w:rsidR="0047069F">
        <w:t xml:space="preserve">both </w:t>
      </w:r>
      <w:r w:rsidRPr="00ED268C">
        <w:t xml:space="preserve">working alone </w:t>
      </w:r>
      <w:r>
        <w:t>and</w:t>
      </w:r>
      <w:r w:rsidRPr="00ED268C">
        <w:t xml:space="preserve"> teaming up with other SEED members, other individuals across the company, and other academic and professional organizations. Published research papers, wrote technical blog posts, </w:t>
      </w:r>
      <w:r>
        <w:t>did internal and external presentations</w:t>
      </w:r>
      <w:r w:rsidRPr="00ED268C">
        <w:t xml:space="preserve">, collaborated with other researchers, </w:t>
      </w:r>
      <w:r w:rsidRPr="00ED268C">
        <w:lastRenderedPageBreak/>
        <w:t>delivered usable products to game teams. Created open-sourced rapid graphics research and development platform Gigi.</w:t>
      </w:r>
      <w:r w:rsidR="00FA36E3">
        <w:t xml:space="preserve"> Mentored a handful of people.</w:t>
      </w:r>
    </w:p>
    <w:p w14:paraId="5077E489" w14:textId="77777777" w:rsidR="00542F1E" w:rsidRDefault="00542F1E" w:rsidP="00ED268C">
      <w:pPr>
        <w:pStyle w:val="ListBullet"/>
        <w:numPr>
          <w:ilvl w:val="0"/>
          <w:numId w:val="0"/>
        </w:numPr>
      </w:pPr>
    </w:p>
    <w:p w14:paraId="6DE2BBEE" w14:textId="3F8C028A" w:rsidR="00ED268C" w:rsidRPr="00ED268C" w:rsidRDefault="00ED268C" w:rsidP="00ED268C">
      <w:pPr>
        <w:pStyle w:val="Heading2"/>
        <w:rPr>
          <w:lang w:val="en-US"/>
        </w:rPr>
      </w:pPr>
      <w:r w:rsidRPr="00ED268C">
        <w:rPr>
          <w:lang w:val="en-US"/>
        </w:rPr>
        <w:t>Senior Dev Tech Engineer Graphics</w:t>
      </w:r>
      <w:r>
        <w:rPr>
          <w:lang w:val="en-US"/>
        </w:rPr>
        <w:t>, NVIDIA</w:t>
      </w:r>
      <w:r w:rsidR="006B055A" w:rsidRPr="006B055A">
        <w:rPr>
          <w:lang w:val="en-US"/>
        </w:rPr>
        <w:tab/>
        <w:t>20</w:t>
      </w:r>
      <w:r>
        <w:rPr>
          <w:lang w:val="en-US"/>
        </w:rPr>
        <w:t>20</w:t>
      </w:r>
      <w:r w:rsidR="006B055A" w:rsidRPr="006B055A">
        <w:rPr>
          <w:lang w:val="en-US"/>
        </w:rPr>
        <w:t xml:space="preserve"> - 20</w:t>
      </w:r>
      <w:r>
        <w:rPr>
          <w:lang w:val="en-US"/>
        </w:rPr>
        <w:t>22</w:t>
      </w:r>
    </w:p>
    <w:p w14:paraId="6301B913" w14:textId="7BA25B92" w:rsidR="00ED268C" w:rsidRDefault="00ED268C" w:rsidP="00ED268C">
      <w:pPr>
        <w:pStyle w:val="ListBullet"/>
        <w:numPr>
          <w:ilvl w:val="0"/>
          <w:numId w:val="0"/>
        </w:numPr>
      </w:pPr>
      <w:r w:rsidRPr="00ED268C">
        <w:t xml:space="preserve">Internal and external collaborations regarding graphics technology and research. Invented spatiotemporal blue noise textures, published a paper on it, and filed a patent. Fostered an internal graphics </w:t>
      </w:r>
      <w:r w:rsidR="005771E3">
        <w:t>sharing/learning</w:t>
      </w:r>
      <w:r w:rsidRPr="00ED268C">
        <w:t xml:space="preserve"> group to promote knowledge share and growth. Adapted the RTXGI research into the </w:t>
      </w:r>
      <w:r w:rsidR="005771E3" w:rsidRPr="00ED268C">
        <w:t>Unreal Engine</w:t>
      </w:r>
      <w:r w:rsidRPr="00ED268C">
        <w:t xml:space="preserve"> RTXGI plugin. Created software called Fulcrum to ease the pains of porting rendering technology and research to </w:t>
      </w:r>
      <w:r w:rsidR="005771E3">
        <w:t xml:space="preserve">the various </w:t>
      </w:r>
      <w:r w:rsidRPr="00ED268C">
        <w:t xml:space="preserve">APIs and engines. Several presentations internally and externally about </w:t>
      </w:r>
      <w:r w:rsidR="00D1461F">
        <w:t>the</w:t>
      </w:r>
      <w:r w:rsidRPr="00ED268C">
        <w:t xml:space="preserve"> topics above.</w:t>
      </w:r>
    </w:p>
    <w:p w14:paraId="21F3D0C2" w14:textId="77777777" w:rsidR="00ED268C" w:rsidRDefault="00ED268C" w:rsidP="00ED268C">
      <w:pPr>
        <w:pStyle w:val="ListBullet"/>
        <w:numPr>
          <w:ilvl w:val="0"/>
          <w:numId w:val="0"/>
        </w:numPr>
      </w:pPr>
    </w:p>
    <w:p w14:paraId="5ABC346C" w14:textId="794A2D5D" w:rsidR="00ED268C" w:rsidRPr="00ED268C" w:rsidRDefault="00ED268C" w:rsidP="00ED268C">
      <w:pPr>
        <w:pStyle w:val="Heading2"/>
        <w:rPr>
          <w:lang w:val="en-US"/>
        </w:rPr>
      </w:pPr>
      <w:r w:rsidRPr="00ED268C">
        <w:rPr>
          <w:lang w:val="en-US"/>
        </w:rPr>
        <w:t>Senior Engineer II Rendering</w:t>
      </w:r>
      <w:r>
        <w:rPr>
          <w:lang w:val="en-US"/>
        </w:rPr>
        <w:t>, Blizzard Entertainment</w:t>
      </w:r>
      <w:r w:rsidRPr="006B055A">
        <w:rPr>
          <w:lang w:val="en-US"/>
        </w:rPr>
        <w:tab/>
        <w:t>20</w:t>
      </w:r>
      <w:r>
        <w:rPr>
          <w:lang w:val="en-US"/>
        </w:rPr>
        <w:t>12</w:t>
      </w:r>
      <w:r w:rsidRPr="006B055A">
        <w:rPr>
          <w:lang w:val="en-US"/>
        </w:rPr>
        <w:t xml:space="preserve"> </w:t>
      </w:r>
      <w:r>
        <w:rPr>
          <w:lang w:val="en-US"/>
        </w:rPr>
        <w:t>–</w:t>
      </w:r>
      <w:r w:rsidRPr="006B055A">
        <w:rPr>
          <w:lang w:val="en-US"/>
        </w:rPr>
        <w:t xml:space="preserve"> 20</w:t>
      </w:r>
      <w:r>
        <w:rPr>
          <w:lang w:val="en-US"/>
        </w:rPr>
        <w:t>20</w:t>
      </w:r>
    </w:p>
    <w:p w14:paraId="061E7D5E" w14:textId="720A5DAF" w:rsidR="00ED268C" w:rsidRDefault="00ED268C" w:rsidP="00ED268C">
      <w:pPr>
        <w:pStyle w:val="ListBullet"/>
        <w:numPr>
          <w:ilvl w:val="0"/>
          <w:numId w:val="0"/>
        </w:numPr>
      </w:pPr>
      <w:r w:rsidRPr="00ED268C">
        <w:t>Audio, engine, gameplay</w:t>
      </w:r>
      <w:r w:rsidR="002B134C">
        <w:t>,</w:t>
      </w:r>
      <w:r w:rsidRPr="00ED268C">
        <w:t xml:space="preserve"> and rendering programming for Starcraft 2 and Heroes of the Storm. One of two rendering engineers on Diablo 4, for a year. Rendering engineer for </w:t>
      </w:r>
      <w:r w:rsidR="002B134C">
        <w:t>a</w:t>
      </w:r>
      <w:r w:rsidRPr="00ED268C">
        <w:t xml:space="preserve"> shared game engine initiative where I was </w:t>
      </w:r>
      <w:r w:rsidR="002B134C">
        <w:t xml:space="preserve">tasked with making </w:t>
      </w:r>
      <w:r w:rsidRPr="00ED268C">
        <w:t>a modern engine</w:t>
      </w:r>
      <w:r w:rsidR="002B134C">
        <w:t xml:space="preserve"> </w:t>
      </w:r>
      <w:r w:rsidRPr="00ED268C">
        <w:t xml:space="preserve">meant to support all </w:t>
      </w:r>
      <w:r w:rsidR="002B134C">
        <w:t>game genres on all platforms</w:t>
      </w:r>
      <w:r w:rsidRPr="00ED268C">
        <w:t xml:space="preserve">. </w:t>
      </w:r>
      <w:r w:rsidR="002B134C">
        <w:t>I’d love to explain my approach to that</w:t>
      </w:r>
      <w:r w:rsidRPr="00ED268C">
        <w:t>! Many presentations on a variety of technical topics at the team and company level. Ran the Activision wide graphics forum mailing list for a year</w:t>
      </w:r>
      <w:r w:rsidR="002B134C">
        <w:t xml:space="preserve"> </w:t>
      </w:r>
      <w:r w:rsidRPr="00ED268C">
        <w:t xml:space="preserve">to help </w:t>
      </w:r>
      <w:r w:rsidR="002B134C">
        <w:t xml:space="preserve">graphics </w:t>
      </w:r>
      <w:r w:rsidRPr="00ED268C">
        <w:t xml:space="preserve">people stay on top of </w:t>
      </w:r>
      <w:r w:rsidR="002B134C">
        <w:t>modern techniques</w:t>
      </w:r>
      <w:r w:rsidRPr="00ED268C">
        <w:t xml:space="preserve">. SC2 and Heroes taught me the joy and pain of </w:t>
      </w:r>
      <w:r w:rsidR="009622DA">
        <w:t>user-generated content and deterministic peer-to-peer</w:t>
      </w:r>
      <w:r w:rsidRPr="00ED268C">
        <w:t xml:space="preserve"> simulations.</w:t>
      </w:r>
    </w:p>
    <w:p w14:paraId="4F8097FD" w14:textId="77777777" w:rsidR="00ED268C" w:rsidRDefault="00ED268C" w:rsidP="00ED268C">
      <w:pPr>
        <w:pStyle w:val="ListBullet"/>
        <w:numPr>
          <w:ilvl w:val="0"/>
          <w:numId w:val="0"/>
        </w:numPr>
      </w:pPr>
    </w:p>
    <w:p w14:paraId="6C41469A" w14:textId="34F53F59" w:rsidR="00ED268C" w:rsidRPr="00ED268C" w:rsidRDefault="00ED268C" w:rsidP="00ED268C">
      <w:pPr>
        <w:pStyle w:val="Heading2"/>
        <w:rPr>
          <w:lang w:val="en-US"/>
        </w:rPr>
      </w:pPr>
      <w:r w:rsidRPr="00ED268C">
        <w:rPr>
          <w:lang w:val="en-US"/>
        </w:rPr>
        <w:t xml:space="preserve">Senior </w:t>
      </w:r>
      <w:r>
        <w:rPr>
          <w:lang w:val="en-US"/>
        </w:rPr>
        <w:t>Software Engineer, Z2Live</w:t>
      </w:r>
      <w:r w:rsidRPr="006B055A">
        <w:rPr>
          <w:lang w:val="en-US"/>
        </w:rPr>
        <w:tab/>
        <w:t>20</w:t>
      </w:r>
      <w:r>
        <w:rPr>
          <w:lang w:val="en-US"/>
        </w:rPr>
        <w:t>12</w:t>
      </w:r>
      <w:r w:rsidRPr="006B055A">
        <w:rPr>
          <w:lang w:val="en-US"/>
        </w:rPr>
        <w:t xml:space="preserve"> </w:t>
      </w:r>
      <w:r>
        <w:rPr>
          <w:lang w:val="en-US"/>
        </w:rPr>
        <w:t>–</w:t>
      </w:r>
      <w:r w:rsidRPr="006B055A">
        <w:rPr>
          <w:lang w:val="en-US"/>
        </w:rPr>
        <w:t xml:space="preserve"> </w:t>
      </w:r>
      <w:r>
        <w:rPr>
          <w:lang w:val="en-US"/>
        </w:rPr>
        <w:t>2012</w:t>
      </w:r>
    </w:p>
    <w:p w14:paraId="08742F25" w14:textId="69D380CC" w:rsidR="00ED268C" w:rsidRDefault="00ED268C" w:rsidP="00ED268C">
      <w:pPr>
        <w:pStyle w:val="ListBullet"/>
        <w:numPr>
          <w:ilvl w:val="0"/>
          <w:numId w:val="0"/>
        </w:numPr>
      </w:pPr>
      <w:r w:rsidRPr="00ED268C">
        <w:t>Mobile game and engine development</w:t>
      </w:r>
      <w:r w:rsidR="002B134C">
        <w:t xml:space="preserve">, client and server-side work, runtime, tools, engine, and gameplay. This was a short nine-month stay. I didn’t find the work satisfying, so I </w:t>
      </w:r>
      <w:r>
        <w:t>moved on.</w:t>
      </w:r>
      <w:r w:rsidRPr="00ED268C">
        <w:t xml:space="preserve"> </w:t>
      </w:r>
    </w:p>
    <w:p w14:paraId="1C38BD40" w14:textId="77777777" w:rsidR="002B134C" w:rsidRDefault="002B134C" w:rsidP="00ED268C">
      <w:pPr>
        <w:pStyle w:val="ListBullet"/>
        <w:numPr>
          <w:ilvl w:val="0"/>
          <w:numId w:val="0"/>
        </w:numPr>
      </w:pPr>
    </w:p>
    <w:p w14:paraId="524C5ABB" w14:textId="47BE4D0F" w:rsidR="002B134C" w:rsidRPr="00ED268C" w:rsidRDefault="002B134C" w:rsidP="002B134C">
      <w:pPr>
        <w:pStyle w:val="Heading2"/>
        <w:rPr>
          <w:lang w:val="en-US"/>
        </w:rPr>
      </w:pPr>
      <w:r>
        <w:rPr>
          <w:lang w:val="en-US"/>
        </w:rPr>
        <w:t>Lead Software Engineer, Fuelcell Games</w:t>
      </w:r>
      <w:r w:rsidRPr="006B055A">
        <w:rPr>
          <w:lang w:val="en-US"/>
        </w:rPr>
        <w:tab/>
        <w:t>20</w:t>
      </w:r>
      <w:r>
        <w:rPr>
          <w:lang w:val="en-US"/>
        </w:rPr>
        <w:t>11</w:t>
      </w:r>
      <w:r w:rsidRPr="006B055A">
        <w:rPr>
          <w:lang w:val="en-US"/>
        </w:rPr>
        <w:t xml:space="preserve"> </w:t>
      </w:r>
      <w:r>
        <w:rPr>
          <w:lang w:val="en-US"/>
        </w:rPr>
        <w:t>–</w:t>
      </w:r>
      <w:r w:rsidRPr="006B055A">
        <w:rPr>
          <w:lang w:val="en-US"/>
        </w:rPr>
        <w:t xml:space="preserve"> </w:t>
      </w:r>
      <w:r>
        <w:rPr>
          <w:lang w:val="en-US"/>
        </w:rPr>
        <w:t>2012</w:t>
      </w:r>
    </w:p>
    <w:p w14:paraId="7B38EF97" w14:textId="01BFF83D" w:rsidR="002B134C" w:rsidRDefault="002B134C" w:rsidP="00ED268C">
      <w:pPr>
        <w:pStyle w:val="ListBullet"/>
        <w:numPr>
          <w:ilvl w:val="0"/>
          <w:numId w:val="0"/>
        </w:numPr>
      </w:pPr>
      <w:r w:rsidRPr="002B134C">
        <w:t xml:space="preserve">A small studio. </w:t>
      </w:r>
      <w:r>
        <w:t xml:space="preserve">I </w:t>
      </w:r>
      <w:r w:rsidR="009622DA">
        <w:t>did general game, engine,</w:t>
      </w:r>
      <w:r w:rsidRPr="002B134C">
        <w:t xml:space="preserve"> and tools programming for PC and consoles. “Insanely Twisted Shadow Planet”. I Was the lead of the PC team (included getting through GFWL certification!) and helped the console get out too. Game shipped and no new projects</w:t>
      </w:r>
      <w:r>
        <w:t xml:space="preserve"> came in</w:t>
      </w:r>
      <w:r w:rsidRPr="002B134C">
        <w:t xml:space="preserve"> so the company shut down.</w:t>
      </w:r>
    </w:p>
    <w:p w14:paraId="7CB50A84" w14:textId="77777777" w:rsidR="002B134C" w:rsidRDefault="002B134C" w:rsidP="00ED268C">
      <w:pPr>
        <w:pStyle w:val="ListBullet"/>
        <w:numPr>
          <w:ilvl w:val="0"/>
          <w:numId w:val="0"/>
        </w:numPr>
      </w:pPr>
    </w:p>
    <w:p w14:paraId="13EEA6A5" w14:textId="4F2347E4" w:rsidR="002B134C" w:rsidRPr="00ED268C" w:rsidRDefault="002B134C" w:rsidP="002B134C">
      <w:pPr>
        <w:pStyle w:val="Heading2"/>
        <w:rPr>
          <w:lang w:val="en-US"/>
        </w:rPr>
      </w:pPr>
      <w:r w:rsidRPr="002B134C">
        <w:rPr>
          <w:lang w:val="en-US"/>
        </w:rPr>
        <w:t>Senior Software Engineer</w:t>
      </w:r>
      <w:r>
        <w:rPr>
          <w:lang w:val="en-US"/>
        </w:rPr>
        <w:t xml:space="preserve">, </w:t>
      </w:r>
      <w:r w:rsidRPr="002B134C">
        <w:rPr>
          <w:lang w:val="en-US"/>
        </w:rPr>
        <w:t>Midway and WB Games</w:t>
      </w:r>
      <w:r w:rsidRPr="006B055A">
        <w:rPr>
          <w:lang w:val="en-US"/>
        </w:rPr>
        <w:tab/>
        <w:t>20</w:t>
      </w:r>
      <w:r>
        <w:rPr>
          <w:lang w:val="en-US"/>
        </w:rPr>
        <w:t>08</w:t>
      </w:r>
      <w:r w:rsidRPr="006B055A">
        <w:rPr>
          <w:lang w:val="en-US"/>
        </w:rPr>
        <w:t xml:space="preserve"> </w:t>
      </w:r>
      <w:r>
        <w:rPr>
          <w:lang w:val="en-US"/>
        </w:rPr>
        <w:t>–</w:t>
      </w:r>
      <w:r w:rsidRPr="006B055A">
        <w:rPr>
          <w:lang w:val="en-US"/>
        </w:rPr>
        <w:t xml:space="preserve"> </w:t>
      </w:r>
      <w:r>
        <w:rPr>
          <w:lang w:val="en-US"/>
        </w:rPr>
        <w:t>2011</w:t>
      </w:r>
    </w:p>
    <w:p w14:paraId="2B252B37" w14:textId="0315B14B" w:rsidR="002B134C" w:rsidRDefault="002B134C" w:rsidP="00ED268C">
      <w:pPr>
        <w:pStyle w:val="ListBullet"/>
        <w:numPr>
          <w:ilvl w:val="0"/>
          <w:numId w:val="0"/>
        </w:numPr>
      </w:pPr>
      <w:r w:rsidRPr="002B134C">
        <w:t>“This is Vegas” cancelled unreal engine based open world game. Did skeletal animation and simulation programming for PC and consoles. “Gotham City Impostors” lith tech based multiplayer first person shooter. Skeletal animation programming, client and server engine and gameplay work. Also did online engineering work to make game integrate with a community back end. Read/write data over HTTP / SSL. PC and Consoles.</w:t>
      </w:r>
    </w:p>
    <w:p w14:paraId="3A5D4A3A" w14:textId="77777777" w:rsidR="002B134C" w:rsidRDefault="002B134C" w:rsidP="00ED268C">
      <w:pPr>
        <w:pStyle w:val="ListBullet"/>
        <w:numPr>
          <w:ilvl w:val="0"/>
          <w:numId w:val="0"/>
        </w:numPr>
      </w:pPr>
    </w:p>
    <w:p w14:paraId="18AA229E" w14:textId="77777777" w:rsidR="002B134C" w:rsidRDefault="002B134C" w:rsidP="002B134C">
      <w:pPr>
        <w:pStyle w:val="Heading2"/>
        <w:rPr>
          <w:lang w:val="en-US"/>
        </w:rPr>
      </w:pPr>
    </w:p>
    <w:p w14:paraId="16BC4243" w14:textId="6A6172B8" w:rsidR="002B134C" w:rsidRPr="00ED268C" w:rsidRDefault="002B134C" w:rsidP="002B134C">
      <w:pPr>
        <w:pStyle w:val="Heading2"/>
        <w:rPr>
          <w:lang w:val="en-US"/>
        </w:rPr>
      </w:pPr>
      <w:r>
        <w:rPr>
          <w:lang w:val="en-US"/>
        </w:rPr>
        <w:lastRenderedPageBreak/>
        <w:t>Lead Engineer, inXile Entertainment</w:t>
      </w:r>
      <w:r w:rsidRPr="006B055A">
        <w:rPr>
          <w:lang w:val="en-US"/>
        </w:rPr>
        <w:tab/>
        <w:t>20</w:t>
      </w:r>
      <w:r>
        <w:rPr>
          <w:lang w:val="en-US"/>
        </w:rPr>
        <w:t>07</w:t>
      </w:r>
      <w:r w:rsidRPr="006B055A">
        <w:rPr>
          <w:lang w:val="en-US"/>
        </w:rPr>
        <w:t xml:space="preserve"> </w:t>
      </w:r>
      <w:r>
        <w:rPr>
          <w:lang w:val="en-US"/>
        </w:rPr>
        <w:t>–</w:t>
      </w:r>
      <w:r w:rsidRPr="006B055A">
        <w:rPr>
          <w:lang w:val="en-US"/>
        </w:rPr>
        <w:t xml:space="preserve"> </w:t>
      </w:r>
      <w:r>
        <w:rPr>
          <w:lang w:val="en-US"/>
        </w:rPr>
        <w:t>2008</w:t>
      </w:r>
    </w:p>
    <w:p w14:paraId="0A8E78C8" w14:textId="4F2579D7" w:rsidR="002B134C" w:rsidRDefault="002B134C" w:rsidP="002B134C">
      <w:pPr>
        <w:pStyle w:val="ListBullet"/>
        <w:numPr>
          <w:ilvl w:val="0"/>
          <w:numId w:val="0"/>
        </w:numPr>
      </w:pPr>
      <w:r w:rsidRPr="002B134C">
        <w:t xml:space="preserve">“LineRider” on wii, pc, ds. Was the PC team lead, but did much of the Wii work as well including satisfying Nintendo lotcheck. Wrote both client and server code for game integration with a community website. HTTP/SSL communication to a php and mysql backend that both the game and community website talked to. </w:t>
      </w:r>
    </w:p>
    <w:p w14:paraId="0D3576C3" w14:textId="77777777" w:rsidR="002B134C" w:rsidRDefault="002B134C" w:rsidP="002B134C">
      <w:pPr>
        <w:pStyle w:val="ListBullet"/>
        <w:numPr>
          <w:ilvl w:val="0"/>
          <w:numId w:val="0"/>
        </w:numPr>
      </w:pPr>
    </w:p>
    <w:p w14:paraId="1233B39F" w14:textId="3FA1C269" w:rsidR="002B134C" w:rsidRPr="00ED268C" w:rsidRDefault="002B134C" w:rsidP="002B134C">
      <w:pPr>
        <w:pStyle w:val="Heading2"/>
        <w:rPr>
          <w:lang w:val="en-US"/>
        </w:rPr>
      </w:pPr>
      <w:r w:rsidRPr="002B134C">
        <w:rPr>
          <w:lang w:val="en-US"/>
        </w:rPr>
        <w:t>Senior Systems Analyst</w:t>
      </w:r>
      <w:r>
        <w:rPr>
          <w:lang w:val="en-US"/>
        </w:rPr>
        <w:t>, DC Shoes / Quicksilver</w:t>
      </w:r>
      <w:r w:rsidRPr="006B055A">
        <w:rPr>
          <w:lang w:val="en-US"/>
        </w:rPr>
        <w:tab/>
        <w:t>20</w:t>
      </w:r>
      <w:r>
        <w:rPr>
          <w:lang w:val="en-US"/>
        </w:rPr>
        <w:t>06</w:t>
      </w:r>
      <w:r w:rsidRPr="006B055A">
        <w:rPr>
          <w:lang w:val="en-US"/>
        </w:rPr>
        <w:t xml:space="preserve"> </w:t>
      </w:r>
      <w:r>
        <w:rPr>
          <w:lang w:val="en-US"/>
        </w:rPr>
        <w:t>–</w:t>
      </w:r>
      <w:r w:rsidRPr="006B055A">
        <w:rPr>
          <w:lang w:val="en-US"/>
        </w:rPr>
        <w:t xml:space="preserve"> </w:t>
      </w:r>
      <w:r>
        <w:rPr>
          <w:lang w:val="en-US"/>
        </w:rPr>
        <w:t>2007</w:t>
      </w:r>
    </w:p>
    <w:p w14:paraId="202A492F" w14:textId="368F7A80" w:rsidR="00E60A91" w:rsidRDefault="002B134C" w:rsidP="002B134C">
      <w:pPr>
        <w:pStyle w:val="ListBullet"/>
        <w:numPr>
          <w:ilvl w:val="0"/>
          <w:numId w:val="0"/>
        </w:numPr>
      </w:pPr>
      <w:r w:rsidRPr="002B134C">
        <w:t xml:space="preserve">Web based software for public web store and retail partners intranet. </w:t>
      </w:r>
      <w:r>
        <w:t>Left to enter game dev, when I finally got a yes from a game studio.</w:t>
      </w:r>
    </w:p>
    <w:p w14:paraId="793603CC" w14:textId="77777777" w:rsidR="002B134C" w:rsidRDefault="002B134C" w:rsidP="002B134C">
      <w:pPr>
        <w:pStyle w:val="ListBullet"/>
        <w:numPr>
          <w:ilvl w:val="0"/>
          <w:numId w:val="0"/>
        </w:numPr>
      </w:pPr>
    </w:p>
    <w:p w14:paraId="1B0F50A0" w14:textId="2E80A611" w:rsidR="002B134C" w:rsidRPr="00ED268C" w:rsidRDefault="002B134C" w:rsidP="002B134C">
      <w:pPr>
        <w:pStyle w:val="Heading2"/>
        <w:rPr>
          <w:lang w:val="en-US"/>
        </w:rPr>
      </w:pPr>
      <w:r w:rsidRPr="002B134C">
        <w:rPr>
          <w:lang w:val="en-US"/>
        </w:rPr>
        <w:t>Head Developer</w:t>
      </w:r>
      <w:r>
        <w:rPr>
          <w:lang w:val="en-US"/>
        </w:rPr>
        <w:t>, Current Solutions</w:t>
      </w:r>
      <w:r w:rsidRPr="006B055A">
        <w:rPr>
          <w:lang w:val="en-US"/>
        </w:rPr>
        <w:tab/>
        <w:t>20</w:t>
      </w:r>
      <w:r>
        <w:rPr>
          <w:lang w:val="en-US"/>
        </w:rPr>
        <w:t>01</w:t>
      </w:r>
      <w:r w:rsidRPr="006B055A">
        <w:rPr>
          <w:lang w:val="en-US"/>
        </w:rPr>
        <w:t xml:space="preserve"> </w:t>
      </w:r>
      <w:r>
        <w:rPr>
          <w:lang w:val="en-US"/>
        </w:rPr>
        <w:t>–</w:t>
      </w:r>
      <w:r w:rsidRPr="006B055A">
        <w:rPr>
          <w:lang w:val="en-US"/>
        </w:rPr>
        <w:t xml:space="preserve"> </w:t>
      </w:r>
      <w:r>
        <w:rPr>
          <w:lang w:val="en-US"/>
        </w:rPr>
        <w:t>2006</w:t>
      </w:r>
    </w:p>
    <w:p w14:paraId="3A9FAF27" w14:textId="22D367C9" w:rsidR="002B134C" w:rsidRPr="00E60A91" w:rsidRDefault="002B134C" w:rsidP="002B134C">
      <w:pPr>
        <w:pStyle w:val="ListBullet"/>
        <w:numPr>
          <w:ilvl w:val="0"/>
          <w:numId w:val="0"/>
        </w:numPr>
        <w:rPr>
          <w:sz w:val="10"/>
          <w:szCs w:val="10"/>
        </w:rPr>
      </w:pPr>
      <w:r w:rsidRPr="002B134C">
        <w:t>Sole engineer in a 3-man company making web based software for school district management, and dealing with associated infrastructure such as server health, hosting, and wrote our client/server source control software which also pushed updated software to production when desired. Worked remotely. I was a hobbyist game dev and at this time had written from scratch things like: a MUD, a software rasterizer of 3d objects in mode13h, a multiplayer “engine” which players connected to and were sent C++ code which was parsed and interpreted and executed to play the specific game. My demo game was a space combat game. Was doing business software as a bridge to get into games.</w:t>
      </w:r>
    </w:p>
    <w:p w14:paraId="1835076E" w14:textId="77777777" w:rsidR="00E60A91" w:rsidRPr="00E60A91" w:rsidRDefault="00E60A91" w:rsidP="00E60A91">
      <w:pPr>
        <w:pStyle w:val="Space"/>
      </w:pPr>
    </w:p>
    <w:p w14:paraId="424B26F3" w14:textId="4A29D379" w:rsidR="00E60A91" w:rsidRDefault="003837F7" w:rsidP="00E60A91">
      <w:pPr>
        <w:pStyle w:val="Heading1"/>
      </w:pPr>
      <w:r>
        <w:t xml:space="preserve">Notable </w:t>
      </w:r>
      <w:r w:rsidR="001025E1">
        <w:t>Publications</w:t>
      </w:r>
    </w:p>
    <w:p w14:paraId="7AEC4B0A" w14:textId="77777777" w:rsidR="001025E1" w:rsidRDefault="001025E1" w:rsidP="001025E1">
      <w:pPr>
        <w:pStyle w:val="ListBullet"/>
        <w:numPr>
          <w:ilvl w:val="0"/>
          <w:numId w:val="0"/>
        </w:numPr>
      </w:pPr>
    </w:p>
    <w:p w14:paraId="78A23484" w14:textId="77777777" w:rsidR="003837F7" w:rsidRPr="003837F7" w:rsidRDefault="001025E1" w:rsidP="002B134C">
      <w:pPr>
        <w:pStyle w:val="ListBullet"/>
        <w:numPr>
          <w:ilvl w:val="0"/>
          <w:numId w:val="0"/>
        </w:numPr>
        <w:ind w:left="360" w:hanging="360"/>
        <w:rPr>
          <w:b/>
          <w:bCs/>
        </w:rPr>
      </w:pPr>
      <w:r w:rsidRPr="003837F7">
        <w:rPr>
          <w:b/>
          <w:bCs/>
        </w:rPr>
        <w:t>Importance-Sampled Filter-Adapted Spatio-Temporal Sampling</w:t>
      </w:r>
    </w:p>
    <w:p w14:paraId="4F5D80CA" w14:textId="42E240F5" w:rsidR="00E60A91" w:rsidRPr="003837F7" w:rsidRDefault="001025E1" w:rsidP="002B134C">
      <w:pPr>
        <w:pStyle w:val="ListBullet"/>
        <w:numPr>
          <w:ilvl w:val="0"/>
          <w:numId w:val="0"/>
        </w:numPr>
        <w:ind w:left="360" w:hanging="360"/>
        <w:rPr>
          <w:i/>
          <w:iCs/>
        </w:rPr>
      </w:pPr>
      <w:r w:rsidRPr="003837F7">
        <w:rPr>
          <w:i/>
          <w:iCs/>
          <w:sz w:val="20"/>
          <w:szCs w:val="20"/>
        </w:rPr>
        <w:t>JCGT</w:t>
      </w:r>
      <w:r w:rsidR="003837F7" w:rsidRPr="003837F7">
        <w:rPr>
          <w:i/>
          <w:iCs/>
          <w:sz w:val="20"/>
          <w:szCs w:val="20"/>
        </w:rPr>
        <w:t>.org</w:t>
      </w:r>
      <w:r w:rsidRPr="003837F7">
        <w:rPr>
          <w:i/>
          <w:iCs/>
          <w:sz w:val="20"/>
          <w:szCs w:val="20"/>
        </w:rPr>
        <w:t xml:space="preserve"> 2025</w:t>
      </w:r>
    </w:p>
    <w:p w14:paraId="155F23D1" w14:textId="77777777" w:rsidR="003837F7" w:rsidRPr="003837F7" w:rsidRDefault="003837F7" w:rsidP="002B134C">
      <w:pPr>
        <w:pStyle w:val="ListBullet"/>
        <w:numPr>
          <w:ilvl w:val="0"/>
          <w:numId w:val="0"/>
        </w:numPr>
        <w:ind w:left="360" w:hanging="360"/>
        <w:rPr>
          <w:sz w:val="10"/>
          <w:szCs w:val="10"/>
        </w:rPr>
      </w:pPr>
    </w:p>
    <w:p w14:paraId="445F9ED9" w14:textId="53C057E5" w:rsidR="003837F7" w:rsidRPr="003837F7" w:rsidRDefault="001025E1" w:rsidP="002B134C">
      <w:pPr>
        <w:pStyle w:val="ListBullet"/>
        <w:numPr>
          <w:ilvl w:val="0"/>
          <w:numId w:val="0"/>
        </w:numPr>
        <w:ind w:left="360" w:hanging="360"/>
        <w:rPr>
          <w:b/>
          <w:bCs/>
        </w:rPr>
      </w:pPr>
      <w:r w:rsidRPr="003837F7">
        <w:rPr>
          <w:b/>
          <w:bCs/>
        </w:rPr>
        <w:t>FAST: Filter-Adapted Spatio-Temporal Sampling for Real-Time Rendering</w:t>
      </w:r>
    </w:p>
    <w:p w14:paraId="64BC4EC6" w14:textId="28865460" w:rsidR="001025E1" w:rsidRPr="003837F7" w:rsidRDefault="001025E1" w:rsidP="002B134C">
      <w:pPr>
        <w:pStyle w:val="ListBullet"/>
        <w:numPr>
          <w:ilvl w:val="0"/>
          <w:numId w:val="0"/>
        </w:numPr>
        <w:ind w:left="360" w:hanging="360"/>
        <w:rPr>
          <w:i/>
          <w:iCs/>
          <w:sz w:val="20"/>
          <w:szCs w:val="20"/>
        </w:rPr>
      </w:pPr>
      <w:r w:rsidRPr="003837F7">
        <w:rPr>
          <w:i/>
          <w:iCs/>
          <w:sz w:val="20"/>
          <w:szCs w:val="20"/>
        </w:rPr>
        <w:t>I3D 2024</w:t>
      </w:r>
    </w:p>
    <w:p w14:paraId="5D8000FA" w14:textId="77777777" w:rsidR="003837F7" w:rsidRPr="003837F7" w:rsidRDefault="003837F7" w:rsidP="002B134C">
      <w:pPr>
        <w:pStyle w:val="ListBullet"/>
        <w:numPr>
          <w:ilvl w:val="0"/>
          <w:numId w:val="0"/>
        </w:numPr>
        <w:ind w:left="360" w:hanging="360"/>
        <w:rPr>
          <w:sz w:val="10"/>
          <w:szCs w:val="10"/>
        </w:rPr>
      </w:pPr>
    </w:p>
    <w:p w14:paraId="1A5BA0B7" w14:textId="26285A36" w:rsidR="003837F7" w:rsidRPr="003837F7" w:rsidRDefault="001025E1" w:rsidP="002B134C">
      <w:pPr>
        <w:pStyle w:val="ListBullet"/>
        <w:numPr>
          <w:ilvl w:val="0"/>
          <w:numId w:val="0"/>
        </w:numPr>
        <w:ind w:left="360" w:hanging="360"/>
        <w:rPr>
          <w:b/>
          <w:bCs/>
        </w:rPr>
      </w:pPr>
      <w:r w:rsidRPr="003837F7">
        <w:rPr>
          <w:b/>
          <w:bCs/>
        </w:rPr>
        <w:t>Gigi: A Platform for Rapid Graphics Development and Code Generation</w:t>
      </w:r>
    </w:p>
    <w:p w14:paraId="71746235" w14:textId="5F6E0250" w:rsidR="001025E1" w:rsidRPr="003837F7" w:rsidRDefault="001025E1" w:rsidP="002B134C">
      <w:pPr>
        <w:pStyle w:val="ListBullet"/>
        <w:numPr>
          <w:ilvl w:val="0"/>
          <w:numId w:val="0"/>
        </w:numPr>
        <w:ind w:left="360" w:hanging="360"/>
        <w:rPr>
          <w:i/>
          <w:iCs/>
          <w:sz w:val="20"/>
          <w:szCs w:val="20"/>
        </w:rPr>
      </w:pPr>
      <w:r w:rsidRPr="003837F7">
        <w:rPr>
          <w:i/>
          <w:iCs/>
          <w:sz w:val="20"/>
          <w:szCs w:val="20"/>
        </w:rPr>
        <w:t>GPC 2024</w:t>
      </w:r>
    </w:p>
    <w:p w14:paraId="2516242D" w14:textId="77777777" w:rsidR="003837F7" w:rsidRPr="003837F7" w:rsidRDefault="003837F7" w:rsidP="002B134C">
      <w:pPr>
        <w:pStyle w:val="ListBullet"/>
        <w:numPr>
          <w:ilvl w:val="0"/>
          <w:numId w:val="0"/>
        </w:numPr>
        <w:ind w:left="360" w:hanging="360"/>
        <w:rPr>
          <w:sz w:val="10"/>
          <w:szCs w:val="10"/>
        </w:rPr>
      </w:pPr>
    </w:p>
    <w:p w14:paraId="52D5E41E" w14:textId="6FC0DDCA" w:rsidR="003837F7" w:rsidRPr="003837F7" w:rsidRDefault="001025E1" w:rsidP="002B134C">
      <w:pPr>
        <w:pStyle w:val="ListBullet"/>
        <w:numPr>
          <w:ilvl w:val="0"/>
          <w:numId w:val="0"/>
        </w:numPr>
        <w:ind w:left="360" w:hanging="360"/>
        <w:rPr>
          <w:b/>
          <w:bCs/>
        </w:rPr>
      </w:pPr>
      <w:r w:rsidRPr="003837F7">
        <w:rPr>
          <w:b/>
          <w:bCs/>
        </w:rPr>
        <w:t>Spatiotemporal Blue Noise Masks</w:t>
      </w:r>
    </w:p>
    <w:p w14:paraId="349C7DF8" w14:textId="2B540F26" w:rsidR="001025E1" w:rsidRPr="003837F7" w:rsidRDefault="001025E1" w:rsidP="002B134C">
      <w:pPr>
        <w:pStyle w:val="ListBullet"/>
        <w:numPr>
          <w:ilvl w:val="0"/>
          <w:numId w:val="0"/>
        </w:numPr>
        <w:ind w:left="360" w:hanging="360"/>
        <w:rPr>
          <w:i/>
          <w:iCs/>
          <w:sz w:val="20"/>
          <w:szCs w:val="20"/>
        </w:rPr>
      </w:pPr>
      <w:r w:rsidRPr="003837F7">
        <w:rPr>
          <w:i/>
          <w:iCs/>
          <w:sz w:val="20"/>
          <w:szCs w:val="20"/>
        </w:rPr>
        <w:t>EGSR 2022</w:t>
      </w:r>
    </w:p>
    <w:p w14:paraId="1595E022" w14:textId="77777777" w:rsidR="003837F7" w:rsidRPr="003837F7" w:rsidRDefault="003837F7" w:rsidP="002B134C">
      <w:pPr>
        <w:pStyle w:val="ListBullet"/>
        <w:numPr>
          <w:ilvl w:val="0"/>
          <w:numId w:val="0"/>
        </w:numPr>
        <w:ind w:left="360" w:hanging="360"/>
        <w:rPr>
          <w:sz w:val="10"/>
          <w:szCs w:val="10"/>
        </w:rPr>
      </w:pPr>
    </w:p>
    <w:p w14:paraId="39F28FE2" w14:textId="3EC8A31A" w:rsidR="003837F7" w:rsidRPr="003837F7" w:rsidRDefault="001025E1" w:rsidP="002B134C">
      <w:pPr>
        <w:pStyle w:val="ListBullet"/>
        <w:numPr>
          <w:ilvl w:val="0"/>
          <w:numId w:val="0"/>
        </w:numPr>
        <w:ind w:left="360" w:hanging="360"/>
        <w:rPr>
          <w:b/>
          <w:bCs/>
        </w:rPr>
      </w:pPr>
      <w:r w:rsidRPr="003837F7">
        <w:rPr>
          <w:b/>
          <w:bCs/>
        </w:rPr>
        <w:t>Using Blue Noise For Ray Traced Soft Shadows</w:t>
      </w:r>
    </w:p>
    <w:p w14:paraId="3C02145E" w14:textId="7E7DC4C4" w:rsidR="001025E1" w:rsidRPr="003837F7" w:rsidRDefault="001025E1" w:rsidP="002B134C">
      <w:pPr>
        <w:pStyle w:val="ListBullet"/>
        <w:numPr>
          <w:ilvl w:val="0"/>
          <w:numId w:val="0"/>
        </w:numPr>
        <w:ind w:left="360" w:hanging="360"/>
        <w:rPr>
          <w:i/>
          <w:iCs/>
          <w:sz w:val="20"/>
          <w:szCs w:val="20"/>
        </w:rPr>
      </w:pPr>
      <w:r w:rsidRPr="003837F7">
        <w:rPr>
          <w:i/>
          <w:iCs/>
          <w:sz w:val="20"/>
          <w:szCs w:val="20"/>
        </w:rPr>
        <w:t>Raytracing Gems 2, 2021</w:t>
      </w:r>
    </w:p>
    <w:p w14:paraId="2FC8A0AC" w14:textId="77777777" w:rsidR="003837F7" w:rsidRPr="003837F7" w:rsidRDefault="003837F7" w:rsidP="002B134C">
      <w:pPr>
        <w:pStyle w:val="ListBullet"/>
        <w:numPr>
          <w:ilvl w:val="0"/>
          <w:numId w:val="0"/>
        </w:numPr>
        <w:ind w:left="360" w:hanging="360"/>
        <w:rPr>
          <w:sz w:val="10"/>
          <w:szCs w:val="10"/>
        </w:rPr>
      </w:pPr>
    </w:p>
    <w:p w14:paraId="6A18C812" w14:textId="77777777" w:rsidR="003837F7" w:rsidRPr="003837F7" w:rsidRDefault="003837F7" w:rsidP="002B134C">
      <w:pPr>
        <w:pStyle w:val="ListBullet"/>
        <w:numPr>
          <w:ilvl w:val="0"/>
          <w:numId w:val="0"/>
        </w:numPr>
        <w:ind w:left="360" w:hanging="360"/>
        <w:rPr>
          <w:b/>
          <w:bCs/>
        </w:rPr>
      </w:pPr>
      <w:r w:rsidRPr="003837F7">
        <w:rPr>
          <w:b/>
          <w:bCs/>
        </w:rPr>
        <w:t>Simple But Effective Verlet Game Physics</w:t>
      </w:r>
    </w:p>
    <w:p w14:paraId="150C8EB2" w14:textId="41A293BC" w:rsidR="001025E1" w:rsidRPr="003837F7" w:rsidRDefault="003837F7" w:rsidP="002B134C">
      <w:pPr>
        <w:pStyle w:val="ListBullet"/>
        <w:numPr>
          <w:ilvl w:val="0"/>
          <w:numId w:val="0"/>
        </w:numPr>
        <w:ind w:left="360" w:hanging="360"/>
        <w:rPr>
          <w:i/>
          <w:iCs/>
          <w:sz w:val="20"/>
          <w:szCs w:val="20"/>
        </w:rPr>
      </w:pPr>
      <w:r w:rsidRPr="003837F7">
        <w:rPr>
          <w:i/>
          <w:iCs/>
          <w:sz w:val="20"/>
          <w:szCs w:val="20"/>
        </w:rPr>
        <w:t>GDC India 2021</w:t>
      </w:r>
    </w:p>
    <w:sectPr w:rsidR="001025E1" w:rsidRPr="003837F7" w:rsidSect="00E60A91">
      <w:type w:val="continuous"/>
      <w:pgSz w:w="12240" w:h="15840" w:code="1"/>
      <w:pgMar w:top="144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ibre Baskerville">
    <w:charset w:val="00"/>
    <w:family w:val="auto"/>
    <w:pitch w:val="variable"/>
    <w:sig w:usb0="A00000BF" w:usb1="50000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E9D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4B679F"/>
    <w:multiLevelType w:val="hybridMultilevel"/>
    <w:tmpl w:val="3D9A9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38357842"/>
    <w:multiLevelType w:val="hybridMultilevel"/>
    <w:tmpl w:val="A648B000"/>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4" w15:restartNumberingAfterBreak="0">
    <w:nsid w:val="4165044F"/>
    <w:multiLevelType w:val="hybridMultilevel"/>
    <w:tmpl w:val="0F802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F8F4AC1"/>
    <w:multiLevelType w:val="hybridMultilevel"/>
    <w:tmpl w:val="386AA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53C58C7"/>
    <w:multiLevelType w:val="hybridMultilevel"/>
    <w:tmpl w:val="2E643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F577AE7"/>
    <w:multiLevelType w:val="multilevel"/>
    <w:tmpl w:val="8A52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088005">
    <w:abstractNumId w:val="1"/>
  </w:num>
  <w:num w:numId="2" w16cid:durableId="608776046">
    <w:abstractNumId w:val="2"/>
  </w:num>
  <w:num w:numId="3" w16cid:durableId="1943804326">
    <w:abstractNumId w:val="5"/>
  </w:num>
  <w:num w:numId="4" w16cid:durableId="1027216805">
    <w:abstractNumId w:val="6"/>
  </w:num>
  <w:num w:numId="5" w16cid:durableId="465663499">
    <w:abstractNumId w:val="4"/>
  </w:num>
  <w:num w:numId="6" w16cid:durableId="625738528">
    <w:abstractNumId w:val="3"/>
  </w:num>
  <w:num w:numId="7" w16cid:durableId="36469057">
    <w:abstractNumId w:val="0"/>
  </w:num>
  <w:num w:numId="8" w16cid:durableId="1601722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DE"/>
    <w:rsid w:val="000163A8"/>
    <w:rsid w:val="000429E8"/>
    <w:rsid w:val="00047EEA"/>
    <w:rsid w:val="00073B95"/>
    <w:rsid w:val="00076D9D"/>
    <w:rsid w:val="000852DE"/>
    <w:rsid w:val="000B516B"/>
    <w:rsid w:val="000D4F62"/>
    <w:rsid w:val="000E6ECE"/>
    <w:rsid w:val="000F59E8"/>
    <w:rsid w:val="001025E1"/>
    <w:rsid w:val="00117E20"/>
    <w:rsid w:val="00124A30"/>
    <w:rsid w:val="0016554B"/>
    <w:rsid w:val="001C6B76"/>
    <w:rsid w:val="001D3991"/>
    <w:rsid w:val="001E113D"/>
    <w:rsid w:val="001E74FB"/>
    <w:rsid w:val="00201BAD"/>
    <w:rsid w:val="00210A99"/>
    <w:rsid w:val="0025029B"/>
    <w:rsid w:val="00252A64"/>
    <w:rsid w:val="0025570E"/>
    <w:rsid w:val="00257458"/>
    <w:rsid w:val="002B12CF"/>
    <w:rsid w:val="002B134C"/>
    <w:rsid w:val="002E36C2"/>
    <w:rsid w:val="00310F03"/>
    <w:rsid w:val="00331963"/>
    <w:rsid w:val="00343E05"/>
    <w:rsid w:val="003837F7"/>
    <w:rsid w:val="003C054A"/>
    <w:rsid w:val="003E0A2C"/>
    <w:rsid w:val="003F2F97"/>
    <w:rsid w:val="0047069F"/>
    <w:rsid w:val="00475B42"/>
    <w:rsid w:val="00477EE5"/>
    <w:rsid w:val="004A167D"/>
    <w:rsid w:val="004B79C8"/>
    <w:rsid w:val="005033F2"/>
    <w:rsid w:val="0051228E"/>
    <w:rsid w:val="00534932"/>
    <w:rsid w:val="00542F1E"/>
    <w:rsid w:val="005605AA"/>
    <w:rsid w:val="0057694E"/>
    <w:rsid w:val="005771E3"/>
    <w:rsid w:val="005933EA"/>
    <w:rsid w:val="005B0733"/>
    <w:rsid w:val="005C2F72"/>
    <w:rsid w:val="005E487C"/>
    <w:rsid w:val="005F604E"/>
    <w:rsid w:val="00612A31"/>
    <w:rsid w:val="006439B5"/>
    <w:rsid w:val="00655012"/>
    <w:rsid w:val="006B055A"/>
    <w:rsid w:val="006B29A0"/>
    <w:rsid w:val="006C6B99"/>
    <w:rsid w:val="006D58EF"/>
    <w:rsid w:val="006F05EE"/>
    <w:rsid w:val="00702120"/>
    <w:rsid w:val="00747E55"/>
    <w:rsid w:val="007959E0"/>
    <w:rsid w:val="00804E11"/>
    <w:rsid w:val="00822C0B"/>
    <w:rsid w:val="00842B8C"/>
    <w:rsid w:val="008544C7"/>
    <w:rsid w:val="008A688B"/>
    <w:rsid w:val="008C57C3"/>
    <w:rsid w:val="009051D6"/>
    <w:rsid w:val="00930829"/>
    <w:rsid w:val="00956906"/>
    <w:rsid w:val="00957804"/>
    <w:rsid w:val="009622DA"/>
    <w:rsid w:val="009C26CA"/>
    <w:rsid w:val="009C563B"/>
    <w:rsid w:val="00A145F3"/>
    <w:rsid w:val="00A21917"/>
    <w:rsid w:val="00A37862"/>
    <w:rsid w:val="00A462BC"/>
    <w:rsid w:val="00A50862"/>
    <w:rsid w:val="00A82134"/>
    <w:rsid w:val="00AB5F40"/>
    <w:rsid w:val="00AE1633"/>
    <w:rsid w:val="00B11D21"/>
    <w:rsid w:val="00B12952"/>
    <w:rsid w:val="00B141E2"/>
    <w:rsid w:val="00B30F32"/>
    <w:rsid w:val="00B506AF"/>
    <w:rsid w:val="00BA5C12"/>
    <w:rsid w:val="00BB22AB"/>
    <w:rsid w:val="00BC2926"/>
    <w:rsid w:val="00BD70AE"/>
    <w:rsid w:val="00BD7DB6"/>
    <w:rsid w:val="00C202A5"/>
    <w:rsid w:val="00C31F40"/>
    <w:rsid w:val="00C339EB"/>
    <w:rsid w:val="00C66834"/>
    <w:rsid w:val="00C76F0F"/>
    <w:rsid w:val="00C94687"/>
    <w:rsid w:val="00CC3ADC"/>
    <w:rsid w:val="00CD36B3"/>
    <w:rsid w:val="00D1461F"/>
    <w:rsid w:val="00D55398"/>
    <w:rsid w:val="00D60F63"/>
    <w:rsid w:val="00D71BAA"/>
    <w:rsid w:val="00D739AB"/>
    <w:rsid w:val="00D920AB"/>
    <w:rsid w:val="00DB568E"/>
    <w:rsid w:val="00DC22ED"/>
    <w:rsid w:val="00DC3F0E"/>
    <w:rsid w:val="00E0723B"/>
    <w:rsid w:val="00E125DE"/>
    <w:rsid w:val="00E253F0"/>
    <w:rsid w:val="00E26F5C"/>
    <w:rsid w:val="00E359D8"/>
    <w:rsid w:val="00E60A91"/>
    <w:rsid w:val="00E67BE9"/>
    <w:rsid w:val="00E70AD9"/>
    <w:rsid w:val="00E724A0"/>
    <w:rsid w:val="00E7709C"/>
    <w:rsid w:val="00ED0398"/>
    <w:rsid w:val="00ED268C"/>
    <w:rsid w:val="00F311A6"/>
    <w:rsid w:val="00F31A32"/>
    <w:rsid w:val="00F620E8"/>
    <w:rsid w:val="00F97A4C"/>
    <w:rsid w:val="00FA1D98"/>
    <w:rsid w:val="00FA36E3"/>
    <w:rsid w:val="00FB73E5"/>
    <w:rsid w:val="00FD2C30"/>
    <w:rsid w:val="00FD53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A3F0F"/>
  <w15:chartTrackingRefBased/>
  <w15:docId w15:val="{33694AF1-6C3B-4CE1-A762-DB3B3C1B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91"/>
    <w:pPr>
      <w:spacing w:after="0"/>
      <w:jc w:val="both"/>
    </w:pPr>
    <w:rPr>
      <w:rFonts w:cs="Open Sans"/>
      <w:color w:val="767171" w:themeColor="background2" w:themeShade="80"/>
      <w:position w:val="8"/>
      <w:sz w:val="23"/>
      <w:szCs w:val="24"/>
      <w:lang w:val="en-US"/>
    </w:rPr>
  </w:style>
  <w:style w:type="paragraph" w:styleId="Heading1">
    <w:name w:val="heading 1"/>
    <w:basedOn w:val="Normal"/>
    <w:next w:val="Normal"/>
    <w:link w:val="Heading1Char"/>
    <w:uiPriority w:val="9"/>
    <w:qFormat/>
    <w:rsid w:val="00E60A91"/>
    <w:pPr>
      <w:shd w:val="clear" w:color="auto" w:fill="E7E6E6" w:themeFill="background2"/>
      <w:spacing w:after="40"/>
      <w:outlineLvl w:val="0"/>
    </w:pPr>
    <w:rPr>
      <w:b/>
      <w:caps/>
      <w:color w:val="595959" w:themeColor="text1" w:themeTint="A6"/>
      <w:spacing w:val="40"/>
      <w:position w:val="9"/>
      <w:sz w:val="26"/>
    </w:rPr>
  </w:style>
  <w:style w:type="paragraph" w:styleId="Heading2">
    <w:name w:val="heading 2"/>
    <w:basedOn w:val="Normal"/>
    <w:next w:val="Normal"/>
    <w:link w:val="Heading2Char"/>
    <w:uiPriority w:val="9"/>
    <w:qFormat/>
    <w:rsid w:val="00E60A91"/>
    <w:pPr>
      <w:tabs>
        <w:tab w:val="right" w:pos="9360"/>
      </w:tabs>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012"/>
    <w:rPr>
      <w:color w:val="0563C1" w:themeColor="hyperlink"/>
      <w:u w:val="single"/>
    </w:rPr>
  </w:style>
  <w:style w:type="character" w:styleId="UnresolvedMention">
    <w:name w:val="Unresolved Mention"/>
    <w:basedOn w:val="DefaultParagraphFont"/>
    <w:uiPriority w:val="99"/>
    <w:semiHidden/>
    <w:unhideWhenUsed/>
    <w:rsid w:val="00655012"/>
    <w:rPr>
      <w:color w:val="605E5C"/>
      <w:shd w:val="clear" w:color="auto" w:fill="E1DFDD"/>
    </w:rPr>
  </w:style>
  <w:style w:type="paragraph" w:styleId="ListParagraph">
    <w:name w:val="List Paragraph"/>
    <w:basedOn w:val="Normal"/>
    <w:uiPriority w:val="34"/>
    <w:semiHidden/>
    <w:qFormat/>
    <w:rsid w:val="00FD2C30"/>
    <w:pPr>
      <w:spacing w:line="240" w:lineRule="auto"/>
      <w:ind w:left="720"/>
      <w:contextualSpacing/>
      <w:jc w:val="center"/>
    </w:pPr>
  </w:style>
  <w:style w:type="paragraph" w:styleId="Title">
    <w:name w:val="Title"/>
    <w:basedOn w:val="Normal"/>
    <w:next w:val="Normal"/>
    <w:link w:val="TitleChar"/>
    <w:uiPriority w:val="10"/>
    <w:qFormat/>
    <w:rsid w:val="0025029B"/>
    <w:pPr>
      <w:spacing w:after="80" w:line="240" w:lineRule="auto"/>
      <w:jc w:val="center"/>
    </w:pPr>
    <w:rPr>
      <w:rFonts w:asciiTheme="majorHAnsi" w:hAnsiTheme="majorHAnsi" w:cstheme="minorBidi"/>
      <w:b/>
      <w:caps/>
      <w:color w:val="3B3838" w:themeColor="background2" w:themeShade="40"/>
      <w:position w:val="0"/>
      <w:sz w:val="48"/>
      <w:szCs w:val="48"/>
    </w:rPr>
  </w:style>
  <w:style w:type="character" w:customStyle="1" w:styleId="TitleChar">
    <w:name w:val="Title Char"/>
    <w:basedOn w:val="DefaultParagraphFont"/>
    <w:link w:val="Title"/>
    <w:uiPriority w:val="10"/>
    <w:rsid w:val="0025029B"/>
    <w:rPr>
      <w:rFonts w:asciiTheme="majorHAnsi" w:hAnsiTheme="majorHAnsi"/>
      <w:b/>
      <w:caps/>
      <w:color w:val="3B3838" w:themeColor="background2" w:themeShade="40"/>
      <w:sz w:val="48"/>
      <w:szCs w:val="48"/>
      <w:lang w:val="en-US"/>
    </w:rPr>
  </w:style>
  <w:style w:type="paragraph" w:styleId="Subtitle">
    <w:name w:val="Subtitle"/>
    <w:basedOn w:val="Normal"/>
    <w:next w:val="Normal"/>
    <w:link w:val="SubtitleChar"/>
    <w:uiPriority w:val="11"/>
    <w:qFormat/>
    <w:rsid w:val="00C66834"/>
    <w:pPr>
      <w:spacing w:after="40" w:line="240" w:lineRule="auto"/>
      <w:jc w:val="center"/>
    </w:pPr>
    <w:rPr>
      <w:caps/>
      <w:color w:val="3B3838" w:themeColor="background2" w:themeShade="40"/>
      <w:position w:val="0"/>
      <w:sz w:val="28"/>
      <w:szCs w:val="28"/>
      <w:lang w:val="en-GB"/>
    </w:rPr>
  </w:style>
  <w:style w:type="character" w:customStyle="1" w:styleId="SubtitleChar">
    <w:name w:val="Subtitle Char"/>
    <w:basedOn w:val="DefaultParagraphFont"/>
    <w:link w:val="Subtitle"/>
    <w:uiPriority w:val="11"/>
    <w:rsid w:val="00C66834"/>
    <w:rPr>
      <w:rFonts w:cs="Open Sans"/>
      <w:caps/>
      <w:color w:val="3B3838" w:themeColor="background2" w:themeShade="40"/>
      <w:sz w:val="28"/>
      <w:szCs w:val="28"/>
      <w:lang w:val="en-GB"/>
    </w:rPr>
  </w:style>
  <w:style w:type="paragraph" w:customStyle="1" w:styleId="ContactInfo">
    <w:name w:val="Contact Info"/>
    <w:basedOn w:val="Normal"/>
    <w:qFormat/>
    <w:rsid w:val="00E60A91"/>
    <w:pPr>
      <w:jc w:val="center"/>
    </w:pPr>
    <w:rPr>
      <w:rFonts w:cstheme="minorHAnsi"/>
      <w:color w:val="auto"/>
      <w:sz w:val="24"/>
      <w:lang w:val="en-GB"/>
    </w:rPr>
  </w:style>
  <w:style w:type="character" w:customStyle="1" w:styleId="Heading1Char">
    <w:name w:val="Heading 1 Char"/>
    <w:basedOn w:val="DefaultParagraphFont"/>
    <w:link w:val="Heading1"/>
    <w:uiPriority w:val="9"/>
    <w:rsid w:val="00E60A91"/>
    <w:rPr>
      <w:rFonts w:cs="Open Sans"/>
      <w:b/>
      <w:caps/>
      <w:color w:val="595959" w:themeColor="text1" w:themeTint="A6"/>
      <w:spacing w:val="40"/>
      <w:position w:val="9"/>
      <w:sz w:val="26"/>
      <w:szCs w:val="24"/>
      <w:shd w:val="clear" w:color="auto" w:fill="E7E6E6" w:themeFill="background2"/>
      <w:lang w:val="en-US"/>
    </w:rPr>
  </w:style>
  <w:style w:type="paragraph" w:styleId="Signature">
    <w:name w:val="Signature"/>
    <w:basedOn w:val="Normal"/>
    <w:link w:val="SignatureChar"/>
    <w:uiPriority w:val="99"/>
    <w:semiHidden/>
    <w:rsid w:val="00D60F63"/>
  </w:style>
  <w:style w:type="character" w:customStyle="1" w:styleId="SignatureChar">
    <w:name w:val="Signature Char"/>
    <w:basedOn w:val="DefaultParagraphFont"/>
    <w:link w:val="Signature"/>
    <w:uiPriority w:val="99"/>
    <w:semiHidden/>
    <w:rsid w:val="00E60A91"/>
    <w:rPr>
      <w:rFonts w:cs="Open Sans"/>
      <w:color w:val="767171" w:themeColor="background2" w:themeShade="80"/>
      <w:position w:val="8"/>
      <w:sz w:val="23"/>
      <w:szCs w:val="24"/>
      <w:lang w:val="en-US"/>
    </w:rPr>
  </w:style>
  <w:style w:type="character" w:customStyle="1" w:styleId="Heading2Char">
    <w:name w:val="Heading 2 Char"/>
    <w:basedOn w:val="DefaultParagraphFont"/>
    <w:link w:val="Heading2"/>
    <w:uiPriority w:val="9"/>
    <w:rsid w:val="00E60A91"/>
    <w:rPr>
      <w:rFonts w:cs="Open Sans"/>
      <w:b/>
      <w:bCs/>
      <w:color w:val="767171" w:themeColor="background2" w:themeShade="80"/>
      <w:position w:val="8"/>
      <w:sz w:val="23"/>
      <w:szCs w:val="24"/>
      <w:lang w:val="en-GB"/>
    </w:rPr>
  </w:style>
  <w:style w:type="paragraph" w:styleId="ListBullet">
    <w:name w:val="List Bullet"/>
    <w:basedOn w:val="Normal"/>
    <w:uiPriority w:val="99"/>
    <w:rsid w:val="00E60A91"/>
    <w:pPr>
      <w:numPr>
        <w:numId w:val="7"/>
      </w:numPr>
      <w:spacing w:line="240" w:lineRule="auto"/>
      <w:ind w:left="720"/>
      <w:contextualSpacing/>
    </w:pPr>
  </w:style>
  <w:style w:type="paragraph" w:customStyle="1" w:styleId="Space">
    <w:name w:val="Space"/>
    <w:basedOn w:val="Normal"/>
    <w:qFormat/>
    <w:rsid w:val="009C26CA"/>
    <w:rPr>
      <w:sz w:val="22"/>
    </w:rPr>
  </w:style>
  <w:style w:type="table" w:styleId="TableGrid">
    <w:name w:val="Table Grid"/>
    <w:basedOn w:val="TableNormal"/>
    <w:uiPriority w:val="39"/>
    <w:rsid w:val="00E6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601">
      <w:bodyDiv w:val="1"/>
      <w:marLeft w:val="0"/>
      <w:marRight w:val="0"/>
      <w:marTop w:val="0"/>
      <w:marBottom w:val="0"/>
      <w:divBdr>
        <w:top w:val="none" w:sz="0" w:space="0" w:color="auto"/>
        <w:left w:val="none" w:sz="0" w:space="0" w:color="auto"/>
        <w:bottom w:val="none" w:sz="0" w:space="0" w:color="auto"/>
        <w:right w:val="none" w:sz="0" w:space="0" w:color="auto"/>
      </w:divBdr>
    </w:div>
    <w:div w:id="243296218">
      <w:bodyDiv w:val="1"/>
      <w:marLeft w:val="0"/>
      <w:marRight w:val="0"/>
      <w:marTop w:val="0"/>
      <w:marBottom w:val="0"/>
      <w:divBdr>
        <w:top w:val="none" w:sz="0" w:space="0" w:color="auto"/>
        <w:left w:val="none" w:sz="0" w:space="0" w:color="auto"/>
        <w:bottom w:val="none" w:sz="0" w:space="0" w:color="auto"/>
        <w:right w:val="none" w:sz="0" w:space="0" w:color="auto"/>
      </w:divBdr>
      <w:divsChild>
        <w:div w:id="783037487">
          <w:marLeft w:val="0"/>
          <w:marRight w:val="0"/>
          <w:marTop w:val="0"/>
          <w:marBottom w:val="0"/>
          <w:divBdr>
            <w:top w:val="none" w:sz="0" w:space="0" w:color="auto"/>
            <w:left w:val="none" w:sz="0" w:space="0" w:color="auto"/>
            <w:bottom w:val="none" w:sz="0" w:space="0" w:color="auto"/>
            <w:right w:val="none" w:sz="0" w:space="0" w:color="auto"/>
          </w:divBdr>
          <w:divsChild>
            <w:div w:id="1016495255">
              <w:marLeft w:val="0"/>
              <w:marRight w:val="0"/>
              <w:marTop w:val="0"/>
              <w:marBottom w:val="0"/>
              <w:divBdr>
                <w:top w:val="none" w:sz="0" w:space="0" w:color="auto"/>
                <w:left w:val="none" w:sz="0" w:space="0" w:color="auto"/>
                <w:bottom w:val="none" w:sz="0" w:space="0" w:color="auto"/>
                <w:right w:val="none" w:sz="0" w:space="0" w:color="auto"/>
              </w:divBdr>
              <w:divsChild>
                <w:div w:id="1966615670">
                  <w:marLeft w:val="0"/>
                  <w:marRight w:val="0"/>
                  <w:marTop w:val="0"/>
                  <w:marBottom w:val="0"/>
                  <w:divBdr>
                    <w:top w:val="none" w:sz="0" w:space="0" w:color="auto"/>
                    <w:left w:val="none" w:sz="0" w:space="0" w:color="auto"/>
                    <w:bottom w:val="none" w:sz="0" w:space="0" w:color="auto"/>
                    <w:right w:val="none" w:sz="0" w:space="0" w:color="auto"/>
                  </w:divBdr>
                </w:div>
              </w:divsChild>
            </w:div>
            <w:div w:id="2009862188">
              <w:marLeft w:val="0"/>
              <w:marRight w:val="0"/>
              <w:marTop w:val="0"/>
              <w:marBottom w:val="0"/>
              <w:divBdr>
                <w:top w:val="none" w:sz="0" w:space="0" w:color="auto"/>
                <w:left w:val="none" w:sz="0" w:space="0" w:color="auto"/>
                <w:bottom w:val="none" w:sz="0" w:space="0" w:color="auto"/>
                <w:right w:val="none" w:sz="0" w:space="0" w:color="auto"/>
              </w:divBdr>
              <w:divsChild>
                <w:div w:id="1398630584">
                  <w:marLeft w:val="0"/>
                  <w:marRight w:val="0"/>
                  <w:marTop w:val="0"/>
                  <w:marBottom w:val="0"/>
                  <w:divBdr>
                    <w:top w:val="none" w:sz="0" w:space="0" w:color="auto"/>
                    <w:left w:val="none" w:sz="0" w:space="0" w:color="auto"/>
                    <w:bottom w:val="none" w:sz="0" w:space="0" w:color="auto"/>
                    <w:right w:val="none" w:sz="0" w:space="0" w:color="auto"/>
                  </w:divBdr>
                </w:div>
              </w:divsChild>
            </w:div>
            <w:div w:id="15813660">
              <w:marLeft w:val="0"/>
              <w:marRight w:val="0"/>
              <w:marTop w:val="0"/>
              <w:marBottom w:val="0"/>
              <w:divBdr>
                <w:top w:val="none" w:sz="0" w:space="0" w:color="auto"/>
                <w:left w:val="none" w:sz="0" w:space="0" w:color="auto"/>
                <w:bottom w:val="none" w:sz="0" w:space="0" w:color="auto"/>
                <w:right w:val="none" w:sz="0" w:space="0" w:color="auto"/>
              </w:divBdr>
              <w:divsChild>
                <w:div w:id="1958948103">
                  <w:marLeft w:val="0"/>
                  <w:marRight w:val="0"/>
                  <w:marTop w:val="0"/>
                  <w:marBottom w:val="0"/>
                  <w:divBdr>
                    <w:top w:val="none" w:sz="0" w:space="0" w:color="auto"/>
                    <w:left w:val="none" w:sz="0" w:space="0" w:color="auto"/>
                    <w:bottom w:val="none" w:sz="0" w:space="0" w:color="auto"/>
                    <w:right w:val="none" w:sz="0" w:space="0" w:color="auto"/>
                  </w:divBdr>
                </w:div>
              </w:divsChild>
            </w:div>
            <w:div w:id="1211308245">
              <w:marLeft w:val="0"/>
              <w:marRight w:val="0"/>
              <w:marTop w:val="0"/>
              <w:marBottom w:val="0"/>
              <w:divBdr>
                <w:top w:val="none" w:sz="0" w:space="0" w:color="auto"/>
                <w:left w:val="none" w:sz="0" w:space="0" w:color="auto"/>
                <w:bottom w:val="none" w:sz="0" w:space="0" w:color="auto"/>
                <w:right w:val="none" w:sz="0" w:space="0" w:color="auto"/>
              </w:divBdr>
              <w:divsChild>
                <w:div w:id="15218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1212">
      <w:bodyDiv w:val="1"/>
      <w:marLeft w:val="0"/>
      <w:marRight w:val="0"/>
      <w:marTop w:val="0"/>
      <w:marBottom w:val="0"/>
      <w:divBdr>
        <w:top w:val="none" w:sz="0" w:space="0" w:color="auto"/>
        <w:left w:val="none" w:sz="0" w:space="0" w:color="auto"/>
        <w:bottom w:val="none" w:sz="0" w:space="0" w:color="auto"/>
        <w:right w:val="none" w:sz="0" w:space="0" w:color="auto"/>
      </w:divBdr>
      <w:divsChild>
        <w:div w:id="1259484018">
          <w:marLeft w:val="0"/>
          <w:marRight w:val="0"/>
          <w:marTop w:val="0"/>
          <w:marBottom w:val="0"/>
          <w:divBdr>
            <w:top w:val="none" w:sz="0" w:space="0" w:color="auto"/>
            <w:left w:val="none" w:sz="0" w:space="0" w:color="auto"/>
            <w:bottom w:val="none" w:sz="0" w:space="0" w:color="auto"/>
            <w:right w:val="none" w:sz="0" w:space="0" w:color="auto"/>
          </w:divBdr>
          <w:divsChild>
            <w:div w:id="992103878">
              <w:marLeft w:val="0"/>
              <w:marRight w:val="0"/>
              <w:marTop w:val="0"/>
              <w:marBottom w:val="0"/>
              <w:divBdr>
                <w:top w:val="none" w:sz="0" w:space="0" w:color="auto"/>
                <w:left w:val="none" w:sz="0" w:space="0" w:color="auto"/>
                <w:bottom w:val="none" w:sz="0" w:space="0" w:color="auto"/>
                <w:right w:val="none" w:sz="0" w:space="0" w:color="auto"/>
              </w:divBdr>
              <w:divsChild>
                <w:div w:id="17149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3144">
      <w:bodyDiv w:val="1"/>
      <w:marLeft w:val="0"/>
      <w:marRight w:val="0"/>
      <w:marTop w:val="0"/>
      <w:marBottom w:val="0"/>
      <w:divBdr>
        <w:top w:val="none" w:sz="0" w:space="0" w:color="auto"/>
        <w:left w:val="none" w:sz="0" w:space="0" w:color="auto"/>
        <w:bottom w:val="none" w:sz="0" w:space="0" w:color="auto"/>
        <w:right w:val="none" w:sz="0" w:space="0" w:color="auto"/>
      </w:divBdr>
      <w:divsChild>
        <w:div w:id="533618732">
          <w:marLeft w:val="0"/>
          <w:marRight w:val="0"/>
          <w:marTop w:val="0"/>
          <w:marBottom w:val="0"/>
          <w:divBdr>
            <w:top w:val="none" w:sz="0" w:space="0" w:color="auto"/>
            <w:left w:val="none" w:sz="0" w:space="0" w:color="auto"/>
            <w:bottom w:val="none" w:sz="0" w:space="0" w:color="auto"/>
            <w:right w:val="none" w:sz="0" w:space="0" w:color="auto"/>
          </w:divBdr>
          <w:divsChild>
            <w:div w:id="1458451574">
              <w:marLeft w:val="0"/>
              <w:marRight w:val="0"/>
              <w:marTop w:val="0"/>
              <w:marBottom w:val="0"/>
              <w:divBdr>
                <w:top w:val="none" w:sz="0" w:space="0" w:color="auto"/>
                <w:left w:val="none" w:sz="0" w:space="0" w:color="auto"/>
                <w:bottom w:val="none" w:sz="0" w:space="0" w:color="auto"/>
                <w:right w:val="none" w:sz="0" w:space="0" w:color="auto"/>
              </w:divBdr>
              <w:divsChild>
                <w:div w:id="1197964843">
                  <w:marLeft w:val="0"/>
                  <w:marRight w:val="0"/>
                  <w:marTop w:val="0"/>
                  <w:marBottom w:val="0"/>
                  <w:divBdr>
                    <w:top w:val="none" w:sz="0" w:space="0" w:color="auto"/>
                    <w:left w:val="none" w:sz="0" w:space="0" w:color="auto"/>
                    <w:bottom w:val="none" w:sz="0" w:space="0" w:color="auto"/>
                    <w:right w:val="none" w:sz="0" w:space="0" w:color="auto"/>
                  </w:divBdr>
                </w:div>
              </w:divsChild>
            </w:div>
            <w:div w:id="1920943221">
              <w:marLeft w:val="0"/>
              <w:marRight w:val="0"/>
              <w:marTop w:val="0"/>
              <w:marBottom w:val="0"/>
              <w:divBdr>
                <w:top w:val="none" w:sz="0" w:space="0" w:color="auto"/>
                <w:left w:val="none" w:sz="0" w:space="0" w:color="auto"/>
                <w:bottom w:val="none" w:sz="0" w:space="0" w:color="auto"/>
                <w:right w:val="none" w:sz="0" w:space="0" w:color="auto"/>
              </w:divBdr>
              <w:divsChild>
                <w:div w:id="578104029">
                  <w:marLeft w:val="0"/>
                  <w:marRight w:val="0"/>
                  <w:marTop w:val="0"/>
                  <w:marBottom w:val="0"/>
                  <w:divBdr>
                    <w:top w:val="none" w:sz="0" w:space="0" w:color="auto"/>
                    <w:left w:val="none" w:sz="0" w:space="0" w:color="auto"/>
                    <w:bottom w:val="none" w:sz="0" w:space="0" w:color="auto"/>
                    <w:right w:val="none" w:sz="0" w:space="0" w:color="auto"/>
                  </w:divBdr>
                </w:div>
              </w:divsChild>
            </w:div>
            <w:div w:id="1350794429">
              <w:marLeft w:val="0"/>
              <w:marRight w:val="0"/>
              <w:marTop w:val="0"/>
              <w:marBottom w:val="0"/>
              <w:divBdr>
                <w:top w:val="none" w:sz="0" w:space="0" w:color="auto"/>
                <w:left w:val="none" w:sz="0" w:space="0" w:color="auto"/>
                <w:bottom w:val="none" w:sz="0" w:space="0" w:color="auto"/>
                <w:right w:val="none" w:sz="0" w:space="0" w:color="auto"/>
              </w:divBdr>
              <w:divsChild>
                <w:div w:id="1422919959">
                  <w:marLeft w:val="0"/>
                  <w:marRight w:val="0"/>
                  <w:marTop w:val="0"/>
                  <w:marBottom w:val="0"/>
                  <w:divBdr>
                    <w:top w:val="none" w:sz="0" w:space="0" w:color="auto"/>
                    <w:left w:val="none" w:sz="0" w:space="0" w:color="auto"/>
                    <w:bottom w:val="none" w:sz="0" w:space="0" w:color="auto"/>
                    <w:right w:val="none" w:sz="0" w:space="0" w:color="auto"/>
                  </w:divBdr>
                </w:div>
              </w:divsChild>
            </w:div>
            <w:div w:id="656492680">
              <w:marLeft w:val="0"/>
              <w:marRight w:val="0"/>
              <w:marTop w:val="0"/>
              <w:marBottom w:val="0"/>
              <w:divBdr>
                <w:top w:val="none" w:sz="0" w:space="0" w:color="auto"/>
                <w:left w:val="none" w:sz="0" w:space="0" w:color="auto"/>
                <w:bottom w:val="none" w:sz="0" w:space="0" w:color="auto"/>
                <w:right w:val="none" w:sz="0" w:space="0" w:color="auto"/>
              </w:divBdr>
              <w:divsChild>
                <w:div w:id="4135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17121">
      <w:bodyDiv w:val="1"/>
      <w:marLeft w:val="0"/>
      <w:marRight w:val="0"/>
      <w:marTop w:val="0"/>
      <w:marBottom w:val="0"/>
      <w:divBdr>
        <w:top w:val="none" w:sz="0" w:space="0" w:color="auto"/>
        <w:left w:val="none" w:sz="0" w:space="0" w:color="auto"/>
        <w:bottom w:val="none" w:sz="0" w:space="0" w:color="auto"/>
        <w:right w:val="none" w:sz="0" w:space="0" w:color="auto"/>
      </w:divBdr>
      <w:divsChild>
        <w:div w:id="1416170858">
          <w:marLeft w:val="0"/>
          <w:marRight w:val="0"/>
          <w:marTop w:val="0"/>
          <w:marBottom w:val="0"/>
          <w:divBdr>
            <w:top w:val="none" w:sz="0" w:space="0" w:color="auto"/>
            <w:left w:val="none" w:sz="0" w:space="0" w:color="auto"/>
            <w:bottom w:val="none" w:sz="0" w:space="0" w:color="auto"/>
            <w:right w:val="none" w:sz="0" w:space="0" w:color="auto"/>
          </w:divBdr>
          <w:divsChild>
            <w:div w:id="1865708277">
              <w:marLeft w:val="0"/>
              <w:marRight w:val="0"/>
              <w:marTop w:val="0"/>
              <w:marBottom w:val="0"/>
              <w:divBdr>
                <w:top w:val="none" w:sz="0" w:space="0" w:color="auto"/>
                <w:left w:val="none" w:sz="0" w:space="0" w:color="auto"/>
                <w:bottom w:val="none" w:sz="0" w:space="0" w:color="auto"/>
                <w:right w:val="none" w:sz="0" w:space="0" w:color="auto"/>
              </w:divBdr>
            </w:div>
            <w:div w:id="1023046777">
              <w:marLeft w:val="0"/>
              <w:marRight w:val="0"/>
              <w:marTop w:val="0"/>
              <w:marBottom w:val="0"/>
              <w:divBdr>
                <w:top w:val="none" w:sz="0" w:space="0" w:color="auto"/>
                <w:left w:val="none" w:sz="0" w:space="0" w:color="auto"/>
                <w:bottom w:val="none" w:sz="0" w:space="0" w:color="auto"/>
                <w:right w:val="none" w:sz="0" w:space="0" w:color="auto"/>
              </w:divBdr>
            </w:div>
            <w:div w:id="1795708249">
              <w:marLeft w:val="0"/>
              <w:marRight w:val="0"/>
              <w:marTop w:val="0"/>
              <w:marBottom w:val="0"/>
              <w:divBdr>
                <w:top w:val="none" w:sz="0" w:space="0" w:color="auto"/>
                <w:left w:val="none" w:sz="0" w:space="0" w:color="auto"/>
                <w:bottom w:val="none" w:sz="0" w:space="0" w:color="auto"/>
                <w:right w:val="none" w:sz="0" w:space="0" w:color="auto"/>
              </w:divBdr>
            </w:div>
            <w:div w:id="1393231469">
              <w:marLeft w:val="0"/>
              <w:marRight w:val="0"/>
              <w:marTop w:val="0"/>
              <w:marBottom w:val="0"/>
              <w:divBdr>
                <w:top w:val="none" w:sz="0" w:space="0" w:color="auto"/>
                <w:left w:val="none" w:sz="0" w:space="0" w:color="auto"/>
                <w:bottom w:val="none" w:sz="0" w:space="0" w:color="auto"/>
                <w:right w:val="none" w:sz="0" w:space="0" w:color="auto"/>
              </w:divBdr>
            </w:div>
            <w:div w:id="2052145819">
              <w:marLeft w:val="0"/>
              <w:marRight w:val="0"/>
              <w:marTop w:val="0"/>
              <w:marBottom w:val="0"/>
              <w:divBdr>
                <w:top w:val="none" w:sz="0" w:space="0" w:color="auto"/>
                <w:left w:val="none" w:sz="0" w:space="0" w:color="auto"/>
                <w:bottom w:val="none" w:sz="0" w:space="0" w:color="auto"/>
                <w:right w:val="none" w:sz="0" w:space="0" w:color="auto"/>
              </w:divBdr>
            </w:div>
            <w:div w:id="13892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8577">
      <w:bodyDiv w:val="1"/>
      <w:marLeft w:val="0"/>
      <w:marRight w:val="0"/>
      <w:marTop w:val="0"/>
      <w:marBottom w:val="0"/>
      <w:divBdr>
        <w:top w:val="none" w:sz="0" w:space="0" w:color="auto"/>
        <w:left w:val="none" w:sz="0" w:space="0" w:color="auto"/>
        <w:bottom w:val="none" w:sz="0" w:space="0" w:color="auto"/>
        <w:right w:val="none" w:sz="0" w:space="0" w:color="auto"/>
      </w:divBdr>
      <w:divsChild>
        <w:div w:id="1459685865">
          <w:marLeft w:val="0"/>
          <w:marRight w:val="0"/>
          <w:marTop w:val="0"/>
          <w:marBottom w:val="0"/>
          <w:divBdr>
            <w:top w:val="none" w:sz="0" w:space="0" w:color="auto"/>
            <w:left w:val="none" w:sz="0" w:space="0" w:color="auto"/>
            <w:bottom w:val="none" w:sz="0" w:space="0" w:color="auto"/>
            <w:right w:val="none" w:sz="0" w:space="0" w:color="auto"/>
          </w:divBdr>
          <w:divsChild>
            <w:div w:id="1859271336">
              <w:marLeft w:val="0"/>
              <w:marRight w:val="0"/>
              <w:marTop w:val="0"/>
              <w:marBottom w:val="0"/>
              <w:divBdr>
                <w:top w:val="none" w:sz="0" w:space="0" w:color="auto"/>
                <w:left w:val="none" w:sz="0" w:space="0" w:color="auto"/>
                <w:bottom w:val="none" w:sz="0" w:space="0" w:color="auto"/>
                <w:right w:val="none" w:sz="0" w:space="0" w:color="auto"/>
              </w:divBdr>
              <w:divsChild>
                <w:div w:id="19283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13424">
      <w:bodyDiv w:val="1"/>
      <w:marLeft w:val="0"/>
      <w:marRight w:val="0"/>
      <w:marTop w:val="0"/>
      <w:marBottom w:val="0"/>
      <w:divBdr>
        <w:top w:val="none" w:sz="0" w:space="0" w:color="auto"/>
        <w:left w:val="none" w:sz="0" w:space="0" w:color="auto"/>
        <w:bottom w:val="none" w:sz="0" w:space="0" w:color="auto"/>
        <w:right w:val="none" w:sz="0" w:space="0" w:color="auto"/>
      </w:divBdr>
      <w:divsChild>
        <w:div w:id="1108087327">
          <w:marLeft w:val="0"/>
          <w:marRight w:val="0"/>
          <w:marTop w:val="0"/>
          <w:marBottom w:val="0"/>
          <w:divBdr>
            <w:top w:val="none" w:sz="0" w:space="0" w:color="auto"/>
            <w:left w:val="none" w:sz="0" w:space="0" w:color="auto"/>
            <w:bottom w:val="none" w:sz="0" w:space="0" w:color="auto"/>
            <w:right w:val="none" w:sz="0" w:space="0" w:color="auto"/>
          </w:divBdr>
          <w:divsChild>
            <w:div w:id="1472406852">
              <w:marLeft w:val="0"/>
              <w:marRight w:val="0"/>
              <w:marTop w:val="0"/>
              <w:marBottom w:val="0"/>
              <w:divBdr>
                <w:top w:val="none" w:sz="0" w:space="0" w:color="auto"/>
                <w:left w:val="none" w:sz="0" w:space="0" w:color="auto"/>
                <w:bottom w:val="none" w:sz="0" w:space="0" w:color="auto"/>
                <w:right w:val="none" w:sz="0" w:space="0" w:color="auto"/>
              </w:divBdr>
              <w:divsChild>
                <w:div w:id="8668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2120">
      <w:bodyDiv w:val="1"/>
      <w:marLeft w:val="0"/>
      <w:marRight w:val="0"/>
      <w:marTop w:val="0"/>
      <w:marBottom w:val="0"/>
      <w:divBdr>
        <w:top w:val="none" w:sz="0" w:space="0" w:color="auto"/>
        <w:left w:val="none" w:sz="0" w:space="0" w:color="auto"/>
        <w:bottom w:val="none" w:sz="0" w:space="0" w:color="auto"/>
        <w:right w:val="none" w:sz="0" w:space="0" w:color="auto"/>
      </w:divBdr>
      <w:divsChild>
        <w:div w:id="213154954">
          <w:marLeft w:val="0"/>
          <w:marRight w:val="0"/>
          <w:marTop w:val="0"/>
          <w:marBottom w:val="0"/>
          <w:divBdr>
            <w:top w:val="none" w:sz="0" w:space="0" w:color="auto"/>
            <w:left w:val="none" w:sz="0" w:space="0" w:color="auto"/>
            <w:bottom w:val="none" w:sz="0" w:space="0" w:color="auto"/>
            <w:right w:val="none" w:sz="0" w:space="0" w:color="auto"/>
          </w:divBdr>
          <w:divsChild>
            <w:div w:id="2034576382">
              <w:marLeft w:val="0"/>
              <w:marRight w:val="0"/>
              <w:marTop w:val="0"/>
              <w:marBottom w:val="0"/>
              <w:divBdr>
                <w:top w:val="none" w:sz="0" w:space="0" w:color="auto"/>
                <w:left w:val="none" w:sz="0" w:space="0" w:color="auto"/>
                <w:bottom w:val="none" w:sz="0" w:space="0" w:color="auto"/>
                <w:right w:val="none" w:sz="0" w:space="0" w:color="auto"/>
              </w:divBdr>
            </w:div>
            <w:div w:id="847792714">
              <w:marLeft w:val="0"/>
              <w:marRight w:val="0"/>
              <w:marTop w:val="0"/>
              <w:marBottom w:val="0"/>
              <w:divBdr>
                <w:top w:val="none" w:sz="0" w:space="0" w:color="auto"/>
                <w:left w:val="none" w:sz="0" w:space="0" w:color="auto"/>
                <w:bottom w:val="none" w:sz="0" w:space="0" w:color="auto"/>
                <w:right w:val="none" w:sz="0" w:space="0" w:color="auto"/>
              </w:divBdr>
            </w:div>
            <w:div w:id="680745615">
              <w:marLeft w:val="0"/>
              <w:marRight w:val="0"/>
              <w:marTop w:val="0"/>
              <w:marBottom w:val="0"/>
              <w:divBdr>
                <w:top w:val="none" w:sz="0" w:space="0" w:color="auto"/>
                <w:left w:val="none" w:sz="0" w:space="0" w:color="auto"/>
                <w:bottom w:val="none" w:sz="0" w:space="0" w:color="auto"/>
                <w:right w:val="none" w:sz="0" w:space="0" w:color="auto"/>
              </w:divBdr>
            </w:div>
            <w:div w:id="1336879899">
              <w:marLeft w:val="0"/>
              <w:marRight w:val="0"/>
              <w:marTop w:val="0"/>
              <w:marBottom w:val="0"/>
              <w:divBdr>
                <w:top w:val="none" w:sz="0" w:space="0" w:color="auto"/>
                <w:left w:val="none" w:sz="0" w:space="0" w:color="auto"/>
                <w:bottom w:val="none" w:sz="0" w:space="0" w:color="auto"/>
                <w:right w:val="none" w:sz="0" w:space="0" w:color="auto"/>
              </w:divBdr>
            </w:div>
            <w:div w:id="1089235078">
              <w:marLeft w:val="0"/>
              <w:marRight w:val="0"/>
              <w:marTop w:val="0"/>
              <w:marBottom w:val="0"/>
              <w:divBdr>
                <w:top w:val="none" w:sz="0" w:space="0" w:color="auto"/>
                <w:left w:val="none" w:sz="0" w:space="0" w:color="auto"/>
                <w:bottom w:val="none" w:sz="0" w:space="0" w:color="auto"/>
                <w:right w:val="none" w:sz="0" w:space="0" w:color="auto"/>
              </w:divBdr>
            </w:div>
            <w:div w:id="19270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3685">
      <w:bodyDiv w:val="1"/>
      <w:marLeft w:val="0"/>
      <w:marRight w:val="0"/>
      <w:marTop w:val="0"/>
      <w:marBottom w:val="0"/>
      <w:divBdr>
        <w:top w:val="none" w:sz="0" w:space="0" w:color="auto"/>
        <w:left w:val="none" w:sz="0" w:space="0" w:color="auto"/>
        <w:bottom w:val="none" w:sz="0" w:space="0" w:color="auto"/>
        <w:right w:val="none" w:sz="0" w:space="0" w:color="auto"/>
      </w:divBdr>
      <w:divsChild>
        <w:div w:id="931670982">
          <w:marLeft w:val="0"/>
          <w:marRight w:val="0"/>
          <w:marTop w:val="0"/>
          <w:marBottom w:val="0"/>
          <w:divBdr>
            <w:top w:val="none" w:sz="0" w:space="0" w:color="auto"/>
            <w:left w:val="none" w:sz="0" w:space="0" w:color="auto"/>
            <w:bottom w:val="none" w:sz="0" w:space="0" w:color="auto"/>
            <w:right w:val="none" w:sz="0" w:space="0" w:color="auto"/>
          </w:divBdr>
          <w:divsChild>
            <w:div w:id="905990982">
              <w:marLeft w:val="0"/>
              <w:marRight w:val="0"/>
              <w:marTop w:val="0"/>
              <w:marBottom w:val="0"/>
              <w:divBdr>
                <w:top w:val="none" w:sz="0" w:space="0" w:color="auto"/>
                <w:left w:val="none" w:sz="0" w:space="0" w:color="auto"/>
                <w:bottom w:val="none" w:sz="0" w:space="0" w:color="auto"/>
                <w:right w:val="none" w:sz="0" w:space="0" w:color="auto"/>
              </w:divBdr>
              <w:divsChild>
                <w:div w:id="11927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electronicarts/gig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atrix256/" TargetMode="External"/><Relationship Id="rId5" Type="http://schemas.openxmlformats.org/officeDocument/2006/relationships/numbering" Target="numbering.xml"/><Relationship Id="rId10" Type="http://schemas.openxmlformats.org/officeDocument/2006/relationships/hyperlink" Target="https://orcid.org/0000-0001-9100-4928" TargetMode="External"/><Relationship Id="rId4" Type="http://schemas.openxmlformats.org/officeDocument/2006/relationships/customXml" Target="../customXml/item4.xml"/><Relationship Id="rId9" Type="http://schemas.openxmlformats.org/officeDocument/2006/relationships/hyperlink" Target="https://blog.demofox.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e\AppData\Roaming\Microsoft\Templates\Simple%20project%20manager%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4">
      <a:majorFont>
        <a:latin typeface="Libre Baskervill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97DD1949AE9458629AA3082847CCC" ma:contentTypeVersion="11" ma:contentTypeDescription="Create a new document." ma:contentTypeScope="" ma:versionID="20608c2aa10d22a4a1de0257c63ad898">
  <xsd:schema xmlns:xsd="http://www.w3.org/2001/XMLSchema" xmlns:xs="http://www.w3.org/2001/XMLSchema" xmlns:p="http://schemas.microsoft.com/office/2006/metadata/properties" xmlns:ns3="6f02168f-24c6-4d2c-a374-c8412239c35c" targetNamespace="http://schemas.microsoft.com/office/2006/metadata/properties" ma:root="true" ma:fieldsID="377f6130a067d15d93d4c8046f9514b0" ns3:_="">
    <xsd:import namespace="6f02168f-24c6-4d2c-a374-c8412239c3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2168f-24c6-4d2c-a374-c8412239c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f02168f-24c6-4d2c-a374-c8412239c3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58B31-7AAB-45CA-8137-07A308714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2168f-24c6-4d2c-a374-c8412239c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27711-10FE-402C-BDF4-5EB0A811CE1C}">
  <ds:schemaRefs>
    <ds:schemaRef ds:uri="http://schemas.openxmlformats.org/officeDocument/2006/bibliography"/>
  </ds:schemaRefs>
</ds:datastoreItem>
</file>

<file path=customXml/itemProps3.xml><?xml version="1.0" encoding="utf-8"?>
<ds:datastoreItem xmlns:ds="http://schemas.openxmlformats.org/officeDocument/2006/customXml" ds:itemID="{8FC183AF-1FD8-4013-8D37-BB9E95AFB4EB}">
  <ds:schemaRefs>
    <ds:schemaRef ds:uri="http://schemas.microsoft.com/office/2006/metadata/properties"/>
    <ds:schemaRef ds:uri="http://schemas.microsoft.com/office/infopath/2007/PartnerControls"/>
    <ds:schemaRef ds:uri="6f02168f-24c6-4d2c-a374-c8412239c35c"/>
  </ds:schemaRefs>
</ds:datastoreItem>
</file>

<file path=customXml/itemProps4.xml><?xml version="1.0" encoding="utf-8"?>
<ds:datastoreItem xmlns:ds="http://schemas.openxmlformats.org/officeDocument/2006/customXml" ds:itemID="{19C2DF8C-3318-4F13-80D5-B2419EF33574}">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project manager resume.dotx</Template>
  <TotalTime>42</TotalTime>
  <Pages>3</Pages>
  <Words>933</Words>
  <Characters>5228</Characters>
  <Application>Microsoft Office Word</Application>
  <DocSecurity>0</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Alan</dc:creator>
  <cp:keywords/>
  <dc:description/>
  <cp:lastModifiedBy>Wolfe, Alan</cp:lastModifiedBy>
  <cp:revision>15</cp:revision>
  <cp:lastPrinted>2025-09-23T15:57:00Z</cp:lastPrinted>
  <dcterms:created xsi:type="dcterms:W3CDTF">2025-07-22T18:57:00Z</dcterms:created>
  <dcterms:modified xsi:type="dcterms:W3CDTF">2025-09-23T15:58:00Z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0x01010095097DD1949AE9458629AA3082847CCC</vt:lpwstr>
  </property>
  <property fmtid="{D5CDD505-2E9C-101B-9397-08002B2CF9AE}" pid="3" name="MediaServiceImageTags">
    <vt:lpwstr/>
  </property>
  <property fmtid="{D5CDD505-2E9C-101B-9397-08002B2CF9AE}" pid="4" name="Order">
    <vt:r8>5356800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d24d3ce1-06b2-4204-a69d-8035df4f6e57</vt:lpwstr>
  </property>
</Properties>
</file>